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Times New Roman" w:hAnsi="Times New Roman" w:eastAsiaTheme="minorEastAsia"/>
          <w:b/>
          <w:sz w:val="30"/>
          <w:szCs w:val="30"/>
        </w:rPr>
      </w:pPr>
      <w:bookmarkStart w:id="1" w:name="_GoBack"/>
      <w:bookmarkEnd w:id="1"/>
      <w:r>
        <w:rPr>
          <w:rFonts w:hint="eastAsia" w:ascii="Times New Roman" w:hAnsi="Times New Roman" w:eastAsiaTheme="minorEastAsia"/>
          <w:b/>
          <w:sz w:val="30"/>
          <w:szCs w:val="30"/>
        </w:rPr>
        <w:t>渝农商理财有限责任公司</w:t>
      </w:r>
    </w:p>
    <w:p>
      <w:pPr>
        <w:spacing w:line="276" w:lineRule="auto"/>
        <w:jc w:val="center"/>
        <w:rPr>
          <w:rFonts w:ascii="Times New Roman" w:hAnsi="Times New Roman" w:eastAsiaTheme="minorEastAsia"/>
          <w:b/>
          <w:sz w:val="30"/>
          <w:szCs w:val="30"/>
        </w:rPr>
      </w:pPr>
      <w:r>
        <w:rPr>
          <w:rFonts w:hint="eastAsia" w:ascii="Times New Roman" w:hAnsi="Times New Roman" w:eastAsiaTheme="minorEastAsia"/>
          <w:b/>
          <w:sz w:val="30"/>
          <w:szCs w:val="30"/>
        </w:rPr>
        <w:t>理财产品投资者权益须知</w:t>
      </w:r>
    </w:p>
    <w:p>
      <w:pPr>
        <w:spacing w:line="276" w:lineRule="auto"/>
        <w:rPr>
          <w:rFonts w:ascii="Times New Roman" w:hAnsi="Times New Roman" w:eastAsiaTheme="minorEastAsia"/>
          <w:szCs w:val="21"/>
        </w:rPr>
      </w:pPr>
    </w:p>
    <w:p>
      <w:pPr>
        <w:spacing w:line="276" w:lineRule="auto"/>
        <w:rPr>
          <w:rFonts w:ascii="Times New Roman" w:hAnsi="Times New Roman" w:eastAsiaTheme="minorEastAsia"/>
          <w:szCs w:val="21"/>
        </w:rPr>
      </w:pPr>
      <w:r>
        <w:rPr>
          <w:rFonts w:hint="eastAsia" w:ascii="Times New Roman" w:hAnsi="Times New Roman" w:eastAsiaTheme="minorEastAsia"/>
          <w:szCs w:val="21"/>
        </w:rPr>
        <w:t>尊敬的投资者：</w:t>
      </w:r>
    </w:p>
    <w:p>
      <w:pPr>
        <w:spacing w:line="276" w:lineRule="auto"/>
        <w:ind w:firstLine="422" w:firstLineChars="200"/>
        <w:rPr>
          <w:rFonts w:ascii="Times New Roman" w:hAnsi="Times New Roman" w:eastAsiaTheme="minorEastAsia"/>
          <w:b/>
          <w:bCs/>
          <w:szCs w:val="21"/>
        </w:rPr>
      </w:pPr>
      <w:r>
        <w:rPr>
          <w:rFonts w:hint="eastAsia" w:ascii="Times New Roman" w:hAnsi="Times New Roman" w:eastAsiaTheme="minorEastAsia"/>
          <w:b/>
          <w:bCs/>
          <w:szCs w:val="21"/>
        </w:rPr>
        <w:t>理财非存款，产品有风险，投资须谨慎。</w:t>
      </w:r>
    </w:p>
    <w:p>
      <w:pPr>
        <w:spacing w:line="276" w:lineRule="auto"/>
        <w:ind w:right="-159" w:firstLine="420" w:firstLineChars="200"/>
        <w:rPr>
          <w:rFonts w:ascii="Times New Roman" w:hAnsi="Times New Roman" w:eastAsiaTheme="minorEastAsia"/>
          <w:bCs/>
          <w:szCs w:val="21"/>
        </w:rPr>
      </w:pPr>
      <w:r>
        <w:rPr>
          <w:rFonts w:hint="eastAsia" w:ascii="Times New Roman" w:hAnsi="Times New Roman" w:eastAsiaTheme="minorEastAsia"/>
          <w:bCs/>
          <w:szCs w:val="21"/>
        </w:rPr>
        <w:t>感谢您购买渝农商理财有限责任公司（以下简称“本公司”或“产品管理人”）的理财产品，请仔细阅读本《投资者权益须知》，行使您在本业务项下的权益。</w:t>
      </w:r>
    </w:p>
    <w:p>
      <w:pPr>
        <w:spacing w:line="276" w:lineRule="auto"/>
        <w:ind w:right="-159" w:firstLine="420" w:firstLineChars="200"/>
        <w:rPr>
          <w:rFonts w:ascii="Times New Roman" w:hAnsi="Times New Roman" w:eastAsiaTheme="minorEastAsia"/>
          <w:bCs/>
          <w:szCs w:val="21"/>
        </w:rPr>
      </w:pPr>
      <w:r>
        <w:rPr>
          <w:rFonts w:hint="eastAsia" w:ascii="Times New Roman" w:hAnsi="Times New Roman" w:eastAsiaTheme="minorEastAsia"/>
          <w:bCs/>
          <w:szCs w:val="21"/>
        </w:rPr>
        <w:t>一、您投资的理财产品由渝农商理财有限责任公司发行与管理，</w:t>
      </w:r>
      <w:r>
        <w:rPr>
          <w:rFonts w:hint="eastAsia" w:ascii="Times New Roman" w:hAnsi="Times New Roman" w:eastAsiaTheme="minorEastAsia"/>
          <w:bCs/>
          <w:szCs w:val="21"/>
          <w:highlight w:val="none"/>
        </w:rPr>
        <w:t>浙江新昌农村商业银行股份有限公司</w:t>
      </w:r>
      <w:r>
        <w:rPr>
          <w:rFonts w:hint="eastAsia"/>
        </w:rPr>
        <w:t>仅为理财产品的代理销售机构，</w:t>
      </w:r>
      <w:r>
        <w:rPr>
          <w:rFonts w:hint="eastAsia" w:ascii="Times New Roman" w:hAnsi="Times New Roman" w:eastAsiaTheme="minorEastAsia"/>
          <w:bCs/>
          <w:szCs w:val="21"/>
        </w:rPr>
        <w:t>非理财产品的发行机构与管理机构。</w:t>
      </w:r>
      <w:r>
        <w:rPr>
          <w:rFonts w:hint="eastAsia" w:ascii="Times New Roman" w:hAnsi="Times New Roman" w:eastAsiaTheme="minorEastAsia"/>
          <w:b/>
          <w:szCs w:val="21"/>
        </w:rPr>
        <w:t>为保障您的合法权益，请您在进行投资时，警惕任何人与机构假借本公司理财产品之名推介、推销其他类型金融产品。</w:t>
      </w:r>
    </w:p>
    <w:p>
      <w:pPr>
        <w:spacing w:line="276" w:lineRule="auto"/>
        <w:ind w:right="-159" w:firstLine="420" w:firstLineChars="200"/>
        <w:rPr>
          <w:rFonts w:ascii="Times New Roman" w:hAnsi="Times New Roman" w:eastAsiaTheme="minorEastAsia"/>
          <w:bCs/>
          <w:szCs w:val="21"/>
        </w:rPr>
      </w:pPr>
      <w:r>
        <w:rPr>
          <w:rFonts w:hint="eastAsia" w:ascii="Times New Roman" w:hAnsi="Times New Roman" w:eastAsiaTheme="minorEastAsia"/>
          <w:bCs/>
          <w:szCs w:val="21"/>
        </w:rPr>
        <w:t>您投资的理财产品可能产生风险，在发生最不利情况下（可能但并不一定发生），您可能无法取得收益，并可能面临损失本金的风险，</w:t>
      </w:r>
      <w:r>
        <w:rPr>
          <w:rFonts w:hint="eastAsia" w:ascii="Times New Roman" w:hAnsi="Times New Roman" w:eastAsiaTheme="minorEastAsia"/>
          <w:b/>
          <w:bCs w:val="0"/>
          <w:szCs w:val="21"/>
        </w:rPr>
        <w:t>产品投资风险由您自行承担，请您确认是否已经认真阅读《理财产品投资协议书》、《销售（代理销售）协议书》、《理财产品说明书》、《风险揭示书》等销售文件内容，清楚并了解您投资的理财产品的特点、投资方向、风险收益特征等内容，综合考虑自身的财产与收入状况、投资经验、风险承受能力和投资偏好等，独立作出决策。</w:t>
      </w:r>
    </w:p>
    <w:p>
      <w:pPr>
        <w:spacing w:line="276" w:lineRule="auto"/>
        <w:ind w:right="-159" w:firstLine="422" w:firstLineChars="200"/>
        <w:rPr>
          <w:rFonts w:ascii="Times New Roman" w:hAnsi="Times New Roman" w:eastAsiaTheme="minorEastAsia"/>
          <w:b/>
          <w:bCs w:val="0"/>
          <w:szCs w:val="21"/>
        </w:rPr>
      </w:pPr>
      <w:r>
        <w:rPr>
          <w:rFonts w:hint="eastAsia" w:ascii="Times New Roman" w:hAnsi="Times New Roman" w:eastAsiaTheme="minorEastAsia"/>
          <w:b/>
          <w:bCs w:val="0"/>
          <w:szCs w:val="21"/>
        </w:rPr>
        <w:t>二、理财产品购买流程</w:t>
      </w:r>
    </w:p>
    <w:p>
      <w:pPr>
        <w:spacing w:line="276" w:lineRule="auto"/>
        <w:ind w:right="-159" w:firstLine="420" w:firstLineChars="200"/>
        <w:rPr>
          <w:rFonts w:ascii="Times New Roman" w:hAnsi="Times New Roman" w:eastAsiaTheme="minorEastAsia"/>
          <w:bCs/>
          <w:szCs w:val="21"/>
        </w:rPr>
      </w:pPr>
      <w:r>
        <w:rPr>
          <w:rFonts w:hint="eastAsia" w:ascii="Times New Roman" w:hAnsi="Times New Roman" w:eastAsiaTheme="minorEastAsia"/>
          <w:bCs/>
          <w:szCs w:val="21"/>
        </w:rPr>
        <w:t>（一）开立或持有代理销售机构账户，该账户用于本产品的理财资金划转及兑付，您应确保持有本产品期间所指定账户不做销户。</w:t>
      </w:r>
    </w:p>
    <w:p>
      <w:pPr>
        <w:spacing w:line="276" w:lineRule="auto"/>
        <w:ind w:right="-159" w:firstLine="420" w:firstLineChars="200"/>
        <w:rPr>
          <w:rFonts w:ascii="Times New Roman" w:hAnsi="Times New Roman" w:eastAsiaTheme="minorEastAsia"/>
          <w:bCs/>
          <w:szCs w:val="21"/>
        </w:rPr>
      </w:pPr>
      <w:r>
        <w:rPr>
          <w:rFonts w:hint="eastAsia" w:ascii="Times New Roman" w:hAnsi="Times New Roman" w:eastAsiaTheme="minorEastAsia"/>
          <w:bCs/>
          <w:szCs w:val="21"/>
        </w:rPr>
        <w:t>（二）接受并完成代理销售机构对个人投资者的风险承受能力评估。为了及时更新您的财务状况，明确您的投资目标，</w:t>
      </w:r>
      <w:r>
        <w:rPr>
          <w:rFonts w:hint="eastAsia" w:ascii="Times New Roman" w:hAnsi="Times New Roman" w:eastAsiaTheme="minorEastAsia"/>
          <w:b/>
          <w:szCs w:val="21"/>
        </w:rPr>
        <w:t>个人投资者风险承受能力评估结果的有效期为一年，若您的风险承受能力评估结果已过有效期或者在评级结果有效期内发生了可能影响您自身风险承受能力的情形，请您在再次购买理财产品前，通过代理销售机构的营业网点、网上银行、手机银行、电话银行等销售渠道重新进行风险承受能力评估。</w:t>
      </w:r>
      <w:r>
        <w:rPr>
          <w:rFonts w:hint="eastAsia" w:ascii="Times New Roman" w:hAnsi="Times New Roman" w:eastAsiaTheme="minorEastAsia"/>
          <w:bCs/>
          <w:szCs w:val="21"/>
        </w:rPr>
        <w:t>请您根据风险承受能力评估结果选择与您风险承受能力相匹配的理财产品。</w:t>
      </w:r>
    </w:p>
    <w:p>
      <w:pPr>
        <w:spacing w:line="276" w:lineRule="auto"/>
        <w:ind w:right="-159" w:firstLine="420" w:firstLineChars="200"/>
        <w:rPr>
          <w:rFonts w:ascii="Times New Roman" w:hAnsi="Times New Roman" w:eastAsiaTheme="minorEastAsia"/>
          <w:bCs/>
          <w:szCs w:val="21"/>
        </w:rPr>
      </w:pPr>
      <w:r>
        <w:rPr>
          <w:rFonts w:hint="eastAsia" w:ascii="Times New Roman" w:hAnsi="Times New Roman" w:eastAsiaTheme="minorEastAsia"/>
          <w:bCs/>
          <w:szCs w:val="21"/>
        </w:rPr>
        <w:t>（三）</w:t>
      </w:r>
      <w:bookmarkStart w:id="0" w:name="_Hlk46953554"/>
      <w:r>
        <w:rPr>
          <w:rFonts w:hint="eastAsia" w:ascii="Times New Roman" w:hAnsi="Times New Roman" w:eastAsiaTheme="minorEastAsia"/>
          <w:b/>
          <w:szCs w:val="21"/>
        </w:rPr>
        <w:t>请仔细阅读《理财产品投资协议书》</w:t>
      </w:r>
      <w:bookmarkEnd w:id="0"/>
      <w:r>
        <w:rPr>
          <w:rFonts w:hint="eastAsia" w:ascii="Times New Roman" w:hAnsi="Times New Roman" w:eastAsiaTheme="minorEastAsia"/>
          <w:b/>
          <w:szCs w:val="21"/>
        </w:rPr>
        <w:t>、《销售（代理销售）协议书》、《理财产品说明书》、《风险揭示书》、《投资者权益须知》以及其他有关文件（如有），确认已同意相关内容、充分了解相关风险并无疑问和异议后，签署相关销售文件，并办理购买手续。</w:t>
      </w:r>
    </w:p>
    <w:p>
      <w:pPr>
        <w:spacing w:line="276" w:lineRule="auto"/>
        <w:ind w:right="-159" w:firstLine="420" w:firstLineChars="200"/>
        <w:rPr>
          <w:rFonts w:ascii="Times New Roman" w:hAnsi="Times New Roman" w:eastAsiaTheme="minorEastAsia"/>
          <w:bCs/>
          <w:szCs w:val="21"/>
        </w:rPr>
      </w:pPr>
      <w:r>
        <w:rPr>
          <w:rFonts w:hint="eastAsia" w:ascii="Times New Roman" w:hAnsi="Times New Roman" w:eastAsiaTheme="minorEastAsia"/>
          <w:bCs/>
          <w:szCs w:val="21"/>
        </w:rPr>
        <w:t>（四）代理销售机构营业网点、电子渠道（包括但不限于网上银行、手机银行等）可办理理财产品的购买手续，请以代理销售机构最终实际发售渠道为准。</w:t>
      </w:r>
    </w:p>
    <w:p>
      <w:pPr>
        <w:spacing w:line="276" w:lineRule="auto"/>
        <w:ind w:right="-159" w:firstLine="422" w:firstLineChars="200"/>
        <w:rPr>
          <w:rFonts w:ascii="Times New Roman" w:hAnsi="Times New Roman" w:eastAsiaTheme="minorEastAsia"/>
          <w:b/>
          <w:bCs w:val="0"/>
          <w:szCs w:val="21"/>
        </w:rPr>
      </w:pPr>
      <w:r>
        <w:rPr>
          <w:rFonts w:hint="eastAsia" w:ascii="Times New Roman" w:hAnsi="Times New Roman" w:eastAsiaTheme="minorEastAsia"/>
          <w:b/>
          <w:bCs w:val="0"/>
          <w:szCs w:val="21"/>
        </w:rPr>
        <w:t>三、关于风险承受能力评估</w:t>
      </w:r>
    </w:p>
    <w:p>
      <w:pPr>
        <w:spacing w:line="276" w:lineRule="auto"/>
        <w:ind w:right="-159" w:firstLine="422" w:firstLineChars="200"/>
        <w:rPr>
          <w:rFonts w:ascii="Times New Roman" w:hAnsi="Times New Roman" w:eastAsiaTheme="minorEastAsia"/>
          <w:bCs/>
          <w:szCs w:val="21"/>
        </w:rPr>
      </w:pPr>
      <w:r>
        <w:rPr>
          <w:rFonts w:hint="eastAsia" w:ascii="Times New Roman" w:hAnsi="Times New Roman" w:eastAsiaTheme="minorEastAsia"/>
          <w:b/>
          <w:bCs w:val="0"/>
          <w:szCs w:val="21"/>
        </w:rPr>
        <w:t>个人投资者应仔细阅读、填写风险评估问卷，以准确反映您的风险承受能力。</w:t>
      </w:r>
      <w:r>
        <w:rPr>
          <w:rFonts w:hint="eastAsia" w:ascii="Times New Roman" w:hAnsi="Times New Roman" w:eastAsiaTheme="minorEastAsia"/>
          <w:bCs/>
          <w:szCs w:val="21"/>
        </w:rPr>
        <w:t>风险评估问卷的填写、评分过程是代理销售机构对个人投资者风险承受能力的评估过程。</w:t>
      </w:r>
    </w:p>
    <w:p>
      <w:pPr>
        <w:spacing w:line="276" w:lineRule="auto"/>
        <w:ind w:right="-159" w:firstLine="420" w:firstLineChars="200"/>
        <w:rPr>
          <w:rFonts w:ascii="Times New Roman" w:hAnsi="Times New Roman" w:eastAsiaTheme="minorEastAsia"/>
          <w:bCs/>
          <w:szCs w:val="21"/>
        </w:rPr>
      </w:pPr>
      <w:r>
        <w:rPr>
          <w:rFonts w:hint="eastAsia" w:ascii="Times New Roman" w:hAnsi="Times New Roman" w:eastAsiaTheme="minorEastAsia"/>
          <w:bCs/>
          <w:szCs w:val="21"/>
        </w:rPr>
        <w:t>根据风险承受能力的不同，理财产品投资者可以分为以下几类。</w:t>
      </w:r>
    </w:p>
    <w:p>
      <w:pPr>
        <w:spacing w:line="276" w:lineRule="auto"/>
        <w:ind w:right="-159" w:firstLine="422" w:firstLineChars="200"/>
        <w:rPr>
          <w:rFonts w:ascii="Times New Roman" w:hAnsi="Times New Roman" w:eastAsiaTheme="minorEastAsia"/>
          <w:bCs/>
          <w:szCs w:val="21"/>
        </w:rPr>
      </w:pPr>
      <w:r>
        <w:rPr>
          <w:rFonts w:hint="eastAsia" w:ascii="Times New Roman" w:hAnsi="Times New Roman" w:eastAsiaTheme="minorEastAsia"/>
          <w:b/>
          <w:szCs w:val="21"/>
        </w:rPr>
        <w:t>保守型投资者：</w:t>
      </w:r>
      <w:r>
        <w:rPr>
          <w:rFonts w:hint="eastAsia" w:ascii="Times New Roman" w:hAnsi="Times New Roman" w:eastAsiaTheme="minorEastAsia"/>
          <w:bCs/>
          <w:szCs w:val="21"/>
        </w:rPr>
        <w:t>不希望自己的投资本金承担风险，对任何短期波动都会感到不安，不愿意通过承担风险换取额外收益，您适合投资于本公司风险评级为一级的理财产品。</w:t>
      </w:r>
    </w:p>
    <w:p>
      <w:pPr>
        <w:spacing w:line="276" w:lineRule="auto"/>
        <w:ind w:right="-159" w:firstLine="422" w:firstLineChars="200"/>
        <w:rPr>
          <w:rFonts w:ascii="Times New Roman" w:hAnsi="Times New Roman" w:eastAsiaTheme="minorEastAsia"/>
          <w:bCs/>
          <w:szCs w:val="21"/>
        </w:rPr>
      </w:pPr>
      <w:r>
        <w:rPr>
          <w:rFonts w:hint="eastAsia" w:ascii="Times New Roman" w:hAnsi="Times New Roman" w:eastAsiaTheme="minorEastAsia"/>
          <w:b/>
          <w:szCs w:val="21"/>
        </w:rPr>
        <w:t>稳健型投资者：</w:t>
      </w:r>
      <w:r>
        <w:rPr>
          <w:rFonts w:hint="eastAsia" w:ascii="Times New Roman" w:hAnsi="Times New Roman" w:eastAsiaTheme="minorEastAsia"/>
          <w:bCs/>
          <w:szCs w:val="21"/>
        </w:rPr>
        <w:t>不希望自己的投资本金承担风险，愿意通过承担较小的风险获取更高的收益，您适合投资于本公司风险评级为二级及以下的理财产品。</w:t>
      </w:r>
    </w:p>
    <w:p>
      <w:pPr>
        <w:spacing w:line="276" w:lineRule="auto"/>
        <w:ind w:right="-159" w:firstLine="422" w:firstLineChars="200"/>
        <w:rPr>
          <w:rFonts w:ascii="Times New Roman" w:hAnsi="Times New Roman" w:eastAsiaTheme="minorEastAsia"/>
          <w:bCs/>
          <w:szCs w:val="21"/>
        </w:rPr>
      </w:pPr>
      <w:r>
        <w:rPr>
          <w:rFonts w:hint="eastAsia" w:ascii="Times New Roman" w:hAnsi="Times New Roman" w:eastAsiaTheme="minorEastAsia"/>
          <w:b/>
          <w:szCs w:val="21"/>
        </w:rPr>
        <w:t>平衡型投资者：</w:t>
      </w:r>
      <w:r>
        <w:rPr>
          <w:rFonts w:hint="eastAsia" w:ascii="Times New Roman" w:hAnsi="Times New Roman" w:eastAsiaTheme="minorEastAsia"/>
          <w:bCs/>
          <w:szCs w:val="21"/>
        </w:rPr>
        <w:t>愿意承担中等的投资风险和波动，愿意接受随时出现的短期损失，以期获得更高的投资收益</w:t>
      </w:r>
      <w:r>
        <w:rPr>
          <w:rFonts w:hint="eastAsia" w:ascii="Times New Roman" w:hAnsi="Times New Roman" w:eastAsiaTheme="minorEastAsia"/>
          <w:szCs w:val="21"/>
        </w:rPr>
        <w:t>，</w:t>
      </w:r>
      <w:r>
        <w:rPr>
          <w:rFonts w:hint="eastAsia" w:ascii="Times New Roman" w:hAnsi="Times New Roman" w:eastAsiaTheme="minorEastAsia"/>
          <w:bCs/>
          <w:szCs w:val="21"/>
        </w:rPr>
        <w:t>您适合投资于本公司风险评级为三级及以下的理财产品。</w:t>
      </w:r>
    </w:p>
    <w:p>
      <w:pPr>
        <w:spacing w:line="276" w:lineRule="auto"/>
        <w:ind w:right="-159" w:firstLine="422" w:firstLineChars="200"/>
        <w:rPr>
          <w:rFonts w:ascii="Times New Roman" w:hAnsi="Times New Roman" w:eastAsiaTheme="minorEastAsia"/>
          <w:bCs/>
          <w:szCs w:val="21"/>
        </w:rPr>
      </w:pPr>
      <w:r>
        <w:rPr>
          <w:rFonts w:hint="eastAsia" w:ascii="Times New Roman" w:hAnsi="Times New Roman" w:eastAsiaTheme="minorEastAsia"/>
          <w:b/>
          <w:szCs w:val="21"/>
          <w:highlight w:val="none"/>
        </w:rPr>
        <w:t>积极型投资者：</w:t>
      </w:r>
      <w:r>
        <w:rPr>
          <w:rFonts w:hint="eastAsia" w:ascii="Times New Roman" w:hAnsi="Times New Roman" w:eastAsiaTheme="minorEastAsia"/>
          <w:bCs/>
          <w:szCs w:val="21"/>
          <w:highlight w:val="none"/>
        </w:rPr>
        <w:t>愿意承担较高的投资风险和本金损失来获取更高的投资收益</w:t>
      </w:r>
      <w:r>
        <w:rPr>
          <w:rFonts w:hint="eastAsia" w:ascii="Times New Roman" w:hAnsi="Times New Roman" w:eastAsiaTheme="minorEastAsia"/>
          <w:szCs w:val="21"/>
          <w:highlight w:val="none"/>
        </w:rPr>
        <w:t>，</w:t>
      </w:r>
      <w:r>
        <w:rPr>
          <w:rFonts w:hint="eastAsia" w:ascii="Times New Roman" w:hAnsi="Times New Roman" w:eastAsiaTheme="minorEastAsia"/>
          <w:bCs/>
          <w:szCs w:val="21"/>
          <w:highlight w:val="none"/>
        </w:rPr>
        <w:t>您适合投资于本公司风险评级为四级及以下的理财产品。</w:t>
      </w:r>
    </w:p>
    <w:p>
      <w:pPr>
        <w:spacing w:line="276" w:lineRule="auto"/>
        <w:ind w:right="-159" w:firstLine="422" w:firstLineChars="200"/>
        <w:rPr>
          <w:rFonts w:ascii="Times New Roman" w:hAnsi="Times New Roman" w:eastAsiaTheme="minorEastAsia"/>
          <w:bCs/>
          <w:szCs w:val="21"/>
        </w:rPr>
      </w:pPr>
      <w:r>
        <w:rPr>
          <w:rFonts w:hint="eastAsia" w:ascii="Times New Roman" w:hAnsi="Times New Roman" w:eastAsiaTheme="minorEastAsia"/>
          <w:b/>
          <w:szCs w:val="21"/>
        </w:rPr>
        <w:t>激进型投资者：</w:t>
      </w:r>
      <w:r>
        <w:rPr>
          <w:rFonts w:hint="eastAsia" w:ascii="Times New Roman" w:hAnsi="Times New Roman" w:eastAsiaTheme="minorEastAsia"/>
          <w:bCs/>
          <w:szCs w:val="21"/>
        </w:rPr>
        <w:t>愿意承担高的投资风险和大幅波动，且愿意通过承担几乎所有本金损失的风险来博取更高的投资回报，您适合投资于本公司风险评级为五级及以下的理财产品。</w:t>
      </w:r>
    </w:p>
    <w:p>
      <w:pPr>
        <w:spacing w:line="276" w:lineRule="auto"/>
        <w:ind w:right="-159" w:firstLine="422" w:firstLineChars="200"/>
        <w:rPr>
          <w:rFonts w:ascii="Times New Roman" w:hAnsi="Times New Roman" w:eastAsiaTheme="minorEastAsia"/>
          <w:b/>
          <w:bCs w:val="0"/>
          <w:szCs w:val="21"/>
        </w:rPr>
      </w:pPr>
      <w:r>
        <w:rPr>
          <w:rFonts w:hint="eastAsia" w:ascii="Times New Roman" w:hAnsi="Times New Roman" w:eastAsiaTheme="minorEastAsia"/>
          <w:b/>
          <w:bCs w:val="0"/>
          <w:szCs w:val="21"/>
        </w:rPr>
        <w:t>以上分类为产品管理人内部设置的标准，仅供参考。</w:t>
      </w:r>
      <w:r>
        <w:rPr>
          <w:rFonts w:hint="eastAsia" w:ascii="Times New Roman" w:hAnsi="Times New Roman" w:eastAsiaTheme="minorEastAsia"/>
          <w:b/>
          <w:szCs w:val="21"/>
        </w:rPr>
        <w:t>理财产品通过代理销售机构渠道销售的，理财产品评级应当以代理销售机构最终披露的评级结果为准。</w:t>
      </w:r>
    </w:p>
    <w:p>
      <w:pPr>
        <w:spacing w:line="276" w:lineRule="auto"/>
        <w:ind w:right="-159" w:firstLine="422" w:firstLineChars="200"/>
        <w:rPr>
          <w:rFonts w:ascii="Times New Roman" w:hAnsi="Times New Roman" w:eastAsiaTheme="minorEastAsia"/>
          <w:b/>
          <w:szCs w:val="21"/>
        </w:rPr>
      </w:pPr>
      <w:r>
        <w:rPr>
          <w:rFonts w:hint="eastAsia" w:ascii="Times New Roman" w:hAnsi="Times New Roman" w:eastAsiaTheme="minorEastAsia"/>
          <w:b/>
          <w:szCs w:val="21"/>
        </w:rPr>
        <w:t>风险评估的有效期为</w:t>
      </w:r>
      <w:r>
        <w:rPr>
          <w:rFonts w:ascii="Times New Roman" w:hAnsi="Times New Roman" w:eastAsiaTheme="minorEastAsia"/>
          <w:b/>
          <w:szCs w:val="21"/>
        </w:rPr>
        <w:t>1</w:t>
      </w:r>
      <w:r>
        <w:rPr>
          <w:rFonts w:hint="eastAsia" w:ascii="Times New Roman" w:hAnsi="Times New Roman" w:eastAsiaTheme="minorEastAsia"/>
          <w:b/>
          <w:szCs w:val="21"/>
        </w:rPr>
        <w:t>年，超过</w:t>
      </w:r>
      <w:r>
        <w:rPr>
          <w:rFonts w:ascii="Times New Roman" w:hAnsi="Times New Roman" w:eastAsiaTheme="minorEastAsia"/>
          <w:b/>
          <w:szCs w:val="21"/>
        </w:rPr>
        <w:t>1</w:t>
      </w:r>
      <w:r>
        <w:rPr>
          <w:rFonts w:hint="eastAsia" w:ascii="Times New Roman" w:hAnsi="Times New Roman" w:eastAsiaTheme="minorEastAsia"/>
          <w:b/>
          <w:szCs w:val="21"/>
        </w:rPr>
        <w:t>年未进行风险承受能力评估或发生可能影响自身风险承受能力的情况，必须重新完成风险承受能力评估。</w:t>
      </w:r>
    </w:p>
    <w:p>
      <w:pPr>
        <w:spacing w:line="276" w:lineRule="auto"/>
        <w:ind w:right="-159" w:firstLine="422" w:firstLineChars="200"/>
        <w:rPr>
          <w:rFonts w:ascii="Times New Roman" w:hAnsi="Times New Roman" w:eastAsiaTheme="minorEastAsia"/>
          <w:b/>
          <w:bCs w:val="0"/>
          <w:szCs w:val="21"/>
        </w:rPr>
      </w:pPr>
      <w:r>
        <w:rPr>
          <w:rFonts w:hint="eastAsia" w:ascii="Times New Roman" w:hAnsi="Times New Roman" w:eastAsiaTheme="minorEastAsia"/>
          <w:b/>
          <w:bCs w:val="0"/>
          <w:szCs w:val="21"/>
        </w:rPr>
        <w:t>四、关于理财产品信息披露</w:t>
      </w:r>
    </w:p>
    <w:p>
      <w:pPr>
        <w:spacing w:line="276" w:lineRule="auto"/>
        <w:ind w:right="-159" w:firstLine="420" w:firstLineChars="200"/>
        <w:rPr>
          <w:rFonts w:ascii="Times New Roman" w:hAnsi="Times New Roman" w:eastAsiaTheme="minorEastAsia"/>
          <w:bCs/>
          <w:szCs w:val="21"/>
        </w:rPr>
      </w:pPr>
      <w:r>
        <w:rPr>
          <w:rFonts w:hint="eastAsia" w:ascii="Times New Roman" w:hAnsi="Times New Roman" w:eastAsiaTheme="minorEastAsia"/>
          <w:bCs/>
          <w:szCs w:val="21"/>
        </w:rPr>
        <w:t>本公司将以公告或与客户约定的形式进行理财产品信息披露。</w:t>
      </w:r>
    </w:p>
    <w:p>
      <w:pPr>
        <w:spacing w:line="276" w:lineRule="auto"/>
        <w:ind w:right="-159" w:firstLine="422" w:firstLineChars="200"/>
        <w:rPr>
          <w:rFonts w:ascii="Times New Roman" w:hAnsi="Times New Roman" w:eastAsiaTheme="minorEastAsia"/>
          <w:bCs/>
          <w:szCs w:val="21"/>
        </w:rPr>
      </w:pPr>
      <w:r>
        <w:rPr>
          <w:rFonts w:hint="eastAsia" w:ascii="Times New Roman" w:hAnsi="Times New Roman" w:eastAsiaTheme="minorEastAsia"/>
          <w:b/>
          <w:szCs w:val="21"/>
        </w:rPr>
        <w:t>本公司理财产品信息披露的渠道包括但不限于：渝农商理财有限责任公司网站（</w:t>
      </w:r>
      <w:r>
        <w:rPr>
          <w:rFonts w:ascii="Times New Roman" w:hAnsi="Times New Roman" w:eastAsiaTheme="minorEastAsia"/>
          <w:b/>
          <w:szCs w:val="21"/>
        </w:rPr>
        <w:t>wm.cqrcb.com</w:t>
      </w:r>
      <w:r>
        <w:rPr>
          <w:rFonts w:hint="eastAsia" w:ascii="Times New Roman" w:hAnsi="Times New Roman" w:eastAsiaTheme="minorEastAsia"/>
          <w:b/>
          <w:szCs w:val="21"/>
        </w:rPr>
        <w:t>）、代理销售机构网站、营业网点、手机银行、网上银行等渠道，以及其他法律法规规定或与客户约定的形式</w:t>
      </w:r>
      <w:r>
        <w:rPr>
          <w:rFonts w:hint="eastAsia" w:ascii="Times New Roman" w:hAnsi="Times New Roman" w:eastAsiaTheme="minorEastAsia"/>
          <w:b/>
          <w:bCs w:val="0"/>
          <w:szCs w:val="21"/>
        </w:rPr>
        <w:t>；具体信息披露渠道和频率遵循《理财产品说明书》的约定。</w:t>
      </w:r>
      <w:r>
        <w:rPr>
          <w:rFonts w:hint="eastAsia" w:ascii="Times New Roman" w:hAnsi="Times New Roman" w:eastAsiaTheme="minorEastAsia"/>
          <w:bCs/>
          <w:szCs w:val="21"/>
        </w:rPr>
        <w:t>信息披露的渠道如需变更，本公司将通过公告或与客户约定的形式告知。</w:t>
      </w:r>
    </w:p>
    <w:p>
      <w:pPr>
        <w:spacing w:line="276" w:lineRule="auto"/>
        <w:ind w:right="-159" w:firstLine="422" w:firstLineChars="200"/>
        <w:rPr>
          <w:rFonts w:ascii="Times New Roman" w:hAnsi="Times New Roman" w:eastAsiaTheme="minorEastAsia"/>
          <w:b/>
          <w:bCs w:val="0"/>
          <w:szCs w:val="21"/>
        </w:rPr>
      </w:pPr>
      <w:r>
        <w:rPr>
          <w:rFonts w:hint="eastAsia" w:ascii="Times New Roman" w:hAnsi="Times New Roman" w:eastAsiaTheme="minorEastAsia"/>
          <w:b/>
          <w:bCs w:val="0"/>
          <w:szCs w:val="21"/>
        </w:rPr>
        <w:t>五、关于投诉与建议</w:t>
      </w:r>
    </w:p>
    <w:p>
      <w:pPr>
        <w:spacing w:line="276" w:lineRule="auto"/>
        <w:ind w:right="-159" w:firstLine="420" w:firstLineChars="200"/>
        <w:rPr>
          <w:rFonts w:ascii="Times New Roman" w:hAnsi="Times New Roman" w:eastAsiaTheme="minorEastAsia"/>
          <w:bCs/>
          <w:szCs w:val="21"/>
        </w:rPr>
      </w:pPr>
      <w:r>
        <w:rPr>
          <w:rFonts w:hint="eastAsia" w:ascii="Times New Roman" w:hAnsi="Times New Roman" w:eastAsiaTheme="minorEastAsia"/>
          <w:bCs/>
          <w:szCs w:val="21"/>
        </w:rPr>
        <w:t>投资者对理财产品有任何投诉与建议，可通过以下渠道反映：</w:t>
      </w:r>
    </w:p>
    <w:p>
      <w:pPr>
        <w:spacing w:line="276" w:lineRule="auto"/>
        <w:ind w:right="-159" w:firstLine="420" w:firstLineChars="200"/>
        <w:rPr>
          <w:rFonts w:ascii="Times New Roman" w:hAnsi="Times New Roman" w:eastAsiaTheme="minorEastAsia"/>
          <w:bCs/>
          <w:szCs w:val="21"/>
        </w:rPr>
      </w:pPr>
      <w:r>
        <w:rPr>
          <w:rFonts w:hint="eastAsia" w:ascii="Times New Roman" w:hAnsi="Times New Roman" w:eastAsiaTheme="minorEastAsia"/>
          <w:bCs/>
          <w:szCs w:val="21"/>
        </w:rPr>
        <w:t>（一）代理销售机构的工作人员；</w:t>
      </w:r>
    </w:p>
    <w:p>
      <w:pPr>
        <w:spacing w:line="276" w:lineRule="auto"/>
        <w:ind w:right="-159" w:firstLine="420" w:firstLineChars="200"/>
        <w:rPr>
          <w:rFonts w:ascii="Times New Roman" w:hAnsi="Times New Roman" w:eastAsiaTheme="minorEastAsia"/>
          <w:bCs/>
          <w:szCs w:val="21"/>
        </w:rPr>
      </w:pPr>
      <w:r>
        <w:rPr>
          <w:rFonts w:hint="eastAsia" w:ascii="Times New Roman" w:hAnsi="Times New Roman" w:eastAsiaTheme="minorEastAsia"/>
          <w:bCs/>
          <w:szCs w:val="21"/>
        </w:rPr>
        <w:t>（二）代理销售机构客户服务热线：</w:t>
      </w:r>
      <w:r>
        <w:rPr>
          <w:rFonts w:hint="eastAsia" w:ascii="Times New Roman" w:hAnsi="Times New Roman" w:eastAsiaTheme="minorEastAsia"/>
          <w:bCs/>
          <w:szCs w:val="21"/>
          <w:highlight w:val="none"/>
        </w:rPr>
        <w:t>浙江新昌农村商业银行股份有限公司客户服务热线4008896596，</w:t>
      </w:r>
      <w:r>
        <w:rPr>
          <w:rFonts w:hint="eastAsia" w:ascii="Times New Roman" w:hAnsi="Times New Roman" w:eastAsiaTheme="minorEastAsia"/>
          <w:bCs/>
          <w:szCs w:val="21"/>
        </w:rPr>
        <w:t>负责受理和处理投资者对代理销售机构理财产品销售业务活动中的相关投诉与建议；</w:t>
      </w:r>
    </w:p>
    <w:p>
      <w:pPr>
        <w:spacing w:line="276" w:lineRule="auto"/>
        <w:ind w:right="-159" w:firstLine="420" w:firstLineChars="200"/>
        <w:rPr>
          <w:rFonts w:ascii="Times New Roman" w:hAnsi="Times New Roman" w:eastAsiaTheme="minorEastAsia"/>
          <w:bCs/>
          <w:szCs w:val="21"/>
        </w:rPr>
      </w:pPr>
      <w:r>
        <w:rPr>
          <w:rFonts w:hint="eastAsia" w:ascii="Times New Roman" w:hAnsi="Times New Roman" w:eastAsiaTheme="minorEastAsia"/>
          <w:bCs/>
          <w:szCs w:val="21"/>
        </w:rPr>
        <w:t>（三）投资者提出的关于理财产品发行与管理相关的投诉与建议，可通过代理销售机构客户服务热线进行反映，代理销售机构客户服务热线仅为受理渠道，最终以产品发行与管理机构处理结果或回复意见为准。</w:t>
      </w:r>
    </w:p>
    <w:p>
      <w:pPr>
        <w:spacing w:line="276" w:lineRule="auto"/>
        <w:ind w:right="-159" w:firstLine="420" w:firstLineChars="200"/>
        <w:rPr>
          <w:rFonts w:ascii="Times New Roman" w:hAnsi="Times New Roman" w:eastAsiaTheme="minorEastAsia"/>
          <w:bCs/>
          <w:szCs w:val="21"/>
        </w:rPr>
      </w:pPr>
    </w:p>
    <w:p>
      <w:pPr>
        <w:spacing w:line="276" w:lineRule="auto"/>
        <w:ind w:right="-159"/>
      </w:pPr>
    </w:p>
    <w:p>
      <w:pPr>
        <w:spacing w:line="276" w:lineRule="auto"/>
        <w:ind w:right="-159"/>
      </w:pPr>
    </w:p>
    <w:p>
      <w:pPr>
        <w:snapToGrid w:val="0"/>
        <w:jc w:val="left"/>
        <w:rPr>
          <w:rFonts w:ascii="Times New Roman" w:hAnsi="Times New Roman" w:eastAsiaTheme="minorEastAsia"/>
          <w:bCs/>
          <w:szCs w:val="21"/>
        </w:rPr>
      </w:pPr>
      <w:r>
        <w:rPr>
          <w:rFonts w:ascii="Times New Roman" w:hAnsi="Times New Roman" w:eastAsiaTheme="minorEastAsia"/>
          <w:bCs/>
          <w:szCs w:val="21"/>
        </w:rPr>
        <w:t>【本</w:t>
      </w:r>
      <w:r>
        <w:rPr>
          <w:rFonts w:hint="eastAsia" w:ascii="Times New Roman" w:hAnsi="Times New Roman" w:eastAsiaTheme="minorEastAsia"/>
          <w:bCs/>
          <w:szCs w:val="21"/>
        </w:rPr>
        <w:t>人/本</w:t>
      </w:r>
      <w:r>
        <w:rPr>
          <w:rFonts w:ascii="Times New Roman" w:hAnsi="Times New Roman" w:eastAsiaTheme="minorEastAsia"/>
          <w:bCs/>
          <w:szCs w:val="21"/>
        </w:rPr>
        <w:t>机构已阅读并理解前述权益须知】</w:t>
      </w:r>
    </w:p>
    <w:p>
      <w:pPr>
        <w:spacing w:line="276" w:lineRule="auto"/>
        <w:rPr>
          <w:rFonts w:ascii="Times New Roman" w:hAnsi="Times New Roman"/>
          <w:kern w:val="0"/>
          <w:szCs w:val="21"/>
        </w:rPr>
      </w:pPr>
    </w:p>
    <w:p>
      <w:pPr>
        <w:spacing w:line="276" w:lineRule="auto"/>
        <w:rPr>
          <w:rFonts w:ascii="Times New Roman" w:hAnsi="Times New Roman" w:cs="Arial"/>
          <w:szCs w:val="21"/>
        </w:rPr>
      </w:pPr>
      <w:r>
        <w:rPr>
          <w:rFonts w:hint="eastAsia" w:ascii="Times New Roman" w:hAnsi="Times New Roman" w:cs="Arial"/>
          <w:szCs w:val="21"/>
        </w:rPr>
        <w:t>个人投资者签字：</w:t>
      </w:r>
    </w:p>
    <w:p>
      <w:pPr>
        <w:spacing w:line="276" w:lineRule="auto"/>
        <w:rPr>
          <w:rFonts w:ascii="Times New Roman" w:hAnsi="Times New Roman" w:cs="Arial"/>
          <w:szCs w:val="21"/>
        </w:rPr>
      </w:pPr>
    </w:p>
    <w:p>
      <w:pPr>
        <w:spacing w:line="276" w:lineRule="auto"/>
        <w:rPr>
          <w:rFonts w:ascii="Times New Roman" w:hAnsi="Times New Roman" w:cs="Arial"/>
          <w:szCs w:val="21"/>
        </w:rPr>
      </w:pPr>
      <w:r>
        <w:rPr>
          <w:rFonts w:hint="eastAsia" w:ascii="Times New Roman" w:hAnsi="Times New Roman" w:cs="Arial"/>
          <w:szCs w:val="21"/>
        </w:rPr>
        <w:t>机构投资者（盖章）：</w:t>
      </w:r>
    </w:p>
    <w:p>
      <w:pPr>
        <w:spacing w:line="276" w:lineRule="auto"/>
        <w:rPr>
          <w:rFonts w:ascii="Times New Roman" w:hAnsi="Times New Roman" w:cs="Arial"/>
          <w:szCs w:val="21"/>
        </w:rPr>
      </w:pPr>
    </w:p>
    <w:p>
      <w:pPr>
        <w:spacing w:line="276" w:lineRule="auto"/>
        <w:rPr>
          <w:rFonts w:ascii="Times New Roman" w:hAnsi="Times New Roman" w:cs="Arial"/>
          <w:szCs w:val="21"/>
        </w:rPr>
      </w:pPr>
      <w:r>
        <w:rPr>
          <w:rFonts w:hint="eastAsia" w:ascii="Times New Roman" w:hAnsi="Times New Roman" w:cs="Arial"/>
          <w:szCs w:val="21"/>
        </w:rPr>
        <w:t>机构投资者法定代表人或授权代表（签字或盖章）:</w:t>
      </w:r>
    </w:p>
    <w:p>
      <w:pPr>
        <w:spacing w:line="276" w:lineRule="auto"/>
        <w:rPr>
          <w:rFonts w:ascii="Times New Roman" w:hAnsi="Times New Roman"/>
          <w:szCs w:val="21"/>
        </w:rPr>
      </w:pPr>
      <w:r>
        <w:rPr>
          <w:rFonts w:hint="eastAsia" w:ascii="Times New Roman" w:hAnsi="Times New Roman" w:cs="Arial"/>
          <w:szCs w:val="21"/>
        </w:rPr>
        <w:t>日期：</w:t>
      </w:r>
      <w:r>
        <w:rPr>
          <w:rFonts w:ascii="Times New Roman" w:hAnsi="Times New Roman" w:eastAsiaTheme="minorEastAsia"/>
          <w:szCs w:val="21"/>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rPr>
    </w:pPr>
    <w:r>
      <w:rPr>
        <w:rFonts w:ascii="Times New Roman" w:hAnsi="Times New Roman" w:eastAsia="楷体_GB2312"/>
        <w:color w:val="333333"/>
      </w:rPr>
      <w:t xml:space="preserve">第 </w:t>
    </w:r>
    <w:r>
      <w:rPr>
        <w:rFonts w:ascii="Times New Roman" w:hAnsi="Times New Roman"/>
      </w:rPr>
      <w:fldChar w:fldCharType="begin"/>
    </w:r>
    <w:r>
      <w:rPr>
        <w:rStyle w:val="9"/>
        <w:rFonts w:ascii="Times New Roman" w:hAnsi="Times New Roman"/>
      </w:rPr>
      <w:instrText xml:space="preserve"> PAGE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eastAsia="楷体_GB2312"/>
        <w:color w:val="333333"/>
      </w:rPr>
      <w:t xml:space="preserve"> </w:t>
    </w:r>
    <w:r>
      <w:rPr>
        <w:rFonts w:hint="eastAsia" w:ascii="Times New Roman" w:hAnsi="Times New Roman" w:eastAsia="楷体_GB2312"/>
        <w:color w:val="333333"/>
      </w:rPr>
      <w:t>页</w:t>
    </w:r>
    <w:r>
      <w:rPr>
        <w:rFonts w:ascii="Times New Roman" w:hAnsi="Times New Roman" w:eastAsia="楷体_GB2312"/>
        <w:color w:val="333333"/>
      </w:rPr>
      <w:t xml:space="preserve">  </w:t>
    </w:r>
    <w:r>
      <w:rPr>
        <w:rFonts w:hint="eastAsia" w:ascii="Times New Roman" w:hAnsi="Times New Roman" w:eastAsia="楷体_GB2312"/>
        <w:color w:val="333333"/>
      </w:rPr>
      <w:t>共</w:t>
    </w:r>
    <w:r>
      <w:rPr>
        <w:rFonts w:ascii="Times New Roman" w:hAnsi="Times New Roman" w:eastAsia="楷体_GB2312"/>
        <w:color w:val="333333"/>
      </w:rPr>
      <w:t xml:space="preserve"> </w:t>
    </w:r>
    <w:r>
      <w:rPr>
        <w:rFonts w:ascii="Times New Roman" w:hAnsi="Times New Roman"/>
      </w:rPr>
      <w:fldChar w:fldCharType="begin"/>
    </w:r>
    <w:r>
      <w:rPr>
        <w:rStyle w:val="9"/>
        <w:rFonts w:ascii="Times New Roman" w:hAnsi="Times New Roman"/>
      </w:rPr>
      <w:instrText xml:space="preserve"> NUMPAGES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Style w:val="9"/>
        <w:rFonts w:ascii="Times New Roman" w:hAnsi="Times New Roman"/>
      </w:rPr>
      <w:t xml:space="preserve"> </w:t>
    </w:r>
    <w:r>
      <w:rPr>
        <w:rFonts w:hint="eastAsia" w:ascii="Times New Roman" w:hAnsi="Times New Roman" w:eastAsia="楷体_GB2312"/>
        <w:color w:val="333333"/>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drawing>
        <wp:inline distT="0" distB="0" distL="0" distR="0">
          <wp:extent cx="2108835" cy="323215"/>
          <wp:effectExtent l="0" t="0" r="0" b="0"/>
          <wp:docPr id="2" name="图片 2"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03577" cy="353030"/>
                  </a:xfrm>
                  <a:prstGeom prst="rect">
                    <a:avLst/>
                  </a:prstGeom>
                  <a:noFill/>
                  <a:ln>
                    <a:noFill/>
                  </a:ln>
                </pic:spPr>
              </pic:pic>
            </a:graphicData>
          </a:graphic>
        </wp:inline>
      </w:drawing>
    </w:r>
    <w:r>
      <w:rPr>
        <w:rFonts w:hint="eastAsia"/>
      </w:rPr>
      <w:t>【代销渠道适用】202</w:t>
    </w:r>
    <w:r>
      <w:t>4</w:t>
    </w:r>
    <w:r>
      <w:rPr>
        <w:rFonts w:hint="eastAsia"/>
      </w:rPr>
      <w:t>年第1版</w:t>
    </w:r>
  </w:p>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ZDQwNzVhYWUzODA0M2M0NWYzNDUwMTdhMjY3ZTcifQ=="/>
  </w:docVars>
  <w:rsids>
    <w:rsidRoot w:val="00FD67FB"/>
    <w:rsid w:val="000006CF"/>
    <w:rsid w:val="00022184"/>
    <w:rsid w:val="000419D3"/>
    <w:rsid w:val="00047E40"/>
    <w:rsid w:val="00054689"/>
    <w:rsid w:val="00071233"/>
    <w:rsid w:val="000A42C4"/>
    <w:rsid w:val="000A5233"/>
    <w:rsid w:val="000F5357"/>
    <w:rsid w:val="00100953"/>
    <w:rsid w:val="00101B36"/>
    <w:rsid w:val="00134A85"/>
    <w:rsid w:val="00141474"/>
    <w:rsid w:val="00156714"/>
    <w:rsid w:val="00162013"/>
    <w:rsid w:val="00174857"/>
    <w:rsid w:val="001C4764"/>
    <w:rsid w:val="001E0E23"/>
    <w:rsid w:val="001F6C2C"/>
    <w:rsid w:val="00214EDF"/>
    <w:rsid w:val="00246165"/>
    <w:rsid w:val="00253010"/>
    <w:rsid w:val="002637D4"/>
    <w:rsid w:val="00276E95"/>
    <w:rsid w:val="0028116D"/>
    <w:rsid w:val="002A70A0"/>
    <w:rsid w:val="002C0B6D"/>
    <w:rsid w:val="002C546E"/>
    <w:rsid w:val="002D7A40"/>
    <w:rsid w:val="002E2A9F"/>
    <w:rsid w:val="002E2BAF"/>
    <w:rsid w:val="002F362B"/>
    <w:rsid w:val="00306D66"/>
    <w:rsid w:val="00322A9E"/>
    <w:rsid w:val="00330F56"/>
    <w:rsid w:val="00363038"/>
    <w:rsid w:val="00363843"/>
    <w:rsid w:val="00371BE5"/>
    <w:rsid w:val="00374217"/>
    <w:rsid w:val="0037728F"/>
    <w:rsid w:val="00395539"/>
    <w:rsid w:val="003A32B7"/>
    <w:rsid w:val="003B346A"/>
    <w:rsid w:val="003C39EE"/>
    <w:rsid w:val="003C6213"/>
    <w:rsid w:val="003F1963"/>
    <w:rsid w:val="004017FE"/>
    <w:rsid w:val="00401B16"/>
    <w:rsid w:val="00403835"/>
    <w:rsid w:val="004100AC"/>
    <w:rsid w:val="0041056C"/>
    <w:rsid w:val="00416C6D"/>
    <w:rsid w:val="00432B79"/>
    <w:rsid w:val="004478D8"/>
    <w:rsid w:val="00455F9A"/>
    <w:rsid w:val="00460AE5"/>
    <w:rsid w:val="00466134"/>
    <w:rsid w:val="00475EA0"/>
    <w:rsid w:val="004875F2"/>
    <w:rsid w:val="00496096"/>
    <w:rsid w:val="004A55BC"/>
    <w:rsid w:val="004A7F1A"/>
    <w:rsid w:val="004B531E"/>
    <w:rsid w:val="004C5750"/>
    <w:rsid w:val="004C65F2"/>
    <w:rsid w:val="004F3C77"/>
    <w:rsid w:val="00503B8D"/>
    <w:rsid w:val="00535DA5"/>
    <w:rsid w:val="00546E1E"/>
    <w:rsid w:val="0055080F"/>
    <w:rsid w:val="0055109A"/>
    <w:rsid w:val="00551F00"/>
    <w:rsid w:val="00557D6C"/>
    <w:rsid w:val="005644F1"/>
    <w:rsid w:val="005947A5"/>
    <w:rsid w:val="005A46EB"/>
    <w:rsid w:val="005B508D"/>
    <w:rsid w:val="005D5860"/>
    <w:rsid w:val="005E243C"/>
    <w:rsid w:val="005E3FFA"/>
    <w:rsid w:val="005E4294"/>
    <w:rsid w:val="005F6E41"/>
    <w:rsid w:val="00604348"/>
    <w:rsid w:val="00606BCB"/>
    <w:rsid w:val="00607D27"/>
    <w:rsid w:val="006117CA"/>
    <w:rsid w:val="00622BAB"/>
    <w:rsid w:val="00637E8E"/>
    <w:rsid w:val="00677F4B"/>
    <w:rsid w:val="00697658"/>
    <w:rsid w:val="006A0E60"/>
    <w:rsid w:val="006A118A"/>
    <w:rsid w:val="006A375B"/>
    <w:rsid w:val="006B44D5"/>
    <w:rsid w:val="006B5920"/>
    <w:rsid w:val="006C3FD0"/>
    <w:rsid w:val="006C79E8"/>
    <w:rsid w:val="006E3A6F"/>
    <w:rsid w:val="006F1E15"/>
    <w:rsid w:val="00706A98"/>
    <w:rsid w:val="00725873"/>
    <w:rsid w:val="007326CF"/>
    <w:rsid w:val="0073340F"/>
    <w:rsid w:val="00747D5B"/>
    <w:rsid w:val="00752828"/>
    <w:rsid w:val="00762231"/>
    <w:rsid w:val="007666D5"/>
    <w:rsid w:val="007702D2"/>
    <w:rsid w:val="00773985"/>
    <w:rsid w:val="00774061"/>
    <w:rsid w:val="007861E3"/>
    <w:rsid w:val="007C1357"/>
    <w:rsid w:val="007E4B33"/>
    <w:rsid w:val="007F2A30"/>
    <w:rsid w:val="00806FBD"/>
    <w:rsid w:val="00814EFC"/>
    <w:rsid w:val="008301F8"/>
    <w:rsid w:val="00832CC1"/>
    <w:rsid w:val="00863AD9"/>
    <w:rsid w:val="00864B0A"/>
    <w:rsid w:val="00883E7B"/>
    <w:rsid w:val="008924E4"/>
    <w:rsid w:val="008B5378"/>
    <w:rsid w:val="008C25B9"/>
    <w:rsid w:val="008C33CC"/>
    <w:rsid w:val="008C40CA"/>
    <w:rsid w:val="008D3C8A"/>
    <w:rsid w:val="008E51FE"/>
    <w:rsid w:val="008E6CC5"/>
    <w:rsid w:val="00913462"/>
    <w:rsid w:val="00944D0C"/>
    <w:rsid w:val="00945588"/>
    <w:rsid w:val="00971DA7"/>
    <w:rsid w:val="0097275E"/>
    <w:rsid w:val="00981DAD"/>
    <w:rsid w:val="009A0CCB"/>
    <w:rsid w:val="009B0867"/>
    <w:rsid w:val="009B59AD"/>
    <w:rsid w:val="009E6138"/>
    <w:rsid w:val="009F1BDF"/>
    <w:rsid w:val="00A0457E"/>
    <w:rsid w:val="00A167C6"/>
    <w:rsid w:val="00A2491C"/>
    <w:rsid w:val="00A316A4"/>
    <w:rsid w:val="00A356FF"/>
    <w:rsid w:val="00A51BC9"/>
    <w:rsid w:val="00A7271E"/>
    <w:rsid w:val="00A72F0F"/>
    <w:rsid w:val="00A7575B"/>
    <w:rsid w:val="00A86869"/>
    <w:rsid w:val="00AA2B34"/>
    <w:rsid w:val="00AA4230"/>
    <w:rsid w:val="00AA4DAB"/>
    <w:rsid w:val="00AA6FA4"/>
    <w:rsid w:val="00AB2913"/>
    <w:rsid w:val="00AD2A07"/>
    <w:rsid w:val="00AD387E"/>
    <w:rsid w:val="00AF540F"/>
    <w:rsid w:val="00B0349B"/>
    <w:rsid w:val="00B13AE4"/>
    <w:rsid w:val="00B239C3"/>
    <w:rsid w:val="00B41EC5"/>
    <w:rsid w:val="00B45F86"/>
    <w:rsid w:val="00B66F0D"/>
    <w:rsid w:val="00B7116A"/>
    <w:rsid w:val="00B8743E"/>
    <w:rsid w:val="00B92B72"/>
    <w:rsid w:val="00B9388F"/>
    <w:rsid w:val="00BF6067"/>
    <w:rsid w:val="00C01432"/>
    <w:rsid w:val="00C024BD"/>
    <w:rsid w:val="00C03CCE"/>
    <w:rsid w:val="00C07DDF"/>
    <w:rsid w:val="00C15DAD"/>
    <w:rsid w:val="00C26C0F"/>
    <w:rsid w:val="00C402B8"/>
    <w:rsid w:val="00C43C04"/>
    <w:rsid w:val="00C45133"/>
    <w:rsid w:val="00C67274"/>
    <w:rsid w:val="00C73DBB"/>
    <w:rsid w:val="00C75855"/>
    <w:rsid w:val="00C75CE3"/>
    <w:rsid w:val="00C976FD"/>
    <w:rsid w:val="00CA555B"/>
    <w:rsid w:val="00CB08F3"/>
    <w:rsid w:val="00CB4511"/>
    <w:rsid w:val="00CB5556"/>
    <w:rsid w:val="00CC43E8"/>
    <w:rsid w:val="00CD36A7"/>
    <w:rsid w:val="00CD45FB"/>
    <w:rsid w:val="00CE4755"/>
    <w:rsid w:val="00CF2674"/>
    <w:rsid w:val="00CF3FAA"/>
    <w:rsid w:val="00D06E83"/>
    <w:rsid w:val="00D3100F"/>
    <w:rsid w:val="00D34435"/>
    <w:rsid w:val="00D36168"/>
    <w:rsid w:val="00D40A95"/>
    <w:rsid w:val="00D41796"/>
    <w:rsid w:val="00D67BEA"/>
    <w:rsid w:val="00D73F93"/>
    <w:rsid w:val="00D8021D"/>
    <w:rsid w:val="00DE5BDF"/>
    <w:rsid w:val="00DE66DD"/>
    <w:rsid w:val="00DE77BD"/>
    <w:rsid w:val="00DF5D47"/>
    <w:rsid w:val="00E16844"/>
    <w:rsid w:val="00E349F3"/>
    <w:rsid w:val="00E34C54"/>
    <w:rsid w:val="00E45065"/>
    <w:rsid w:val="00E6415D"/>
    <w:rsid w:val="00E703C5"/>
    <w:rsid w:val="00E7131E"/>
    <w:rsid w:val="00EA0E6C"/>
    <w:rsid w:val="00EB6EF5"/>
    <w:rsid w:val="00EC35DB"/>
    <w:rsid w:val="00EC4292"/>
    <w:rsid w:val="00ED103A"/>
    <w:rsid w:val="00EE4543"/>
    <w:rsid w:val="00EF3E3A"/>
    <w:rsid w:val="00F215D7"/>
    <w:rsid w:val="00F46880"/>
    <w:rsid w:val="00F62B08"/>
    <w:rsid w:val="00F62D0F"/>
    <w:rsid w:val="00F94776"/>
    <w:rsid w:val="00F95AFD"/>
    <w:rsid w:val="00F960B9"/>
    <w:rsid w:val="00F9623B"/>
    <w:rsid w:val="00FA1A5C"/>
    <w:rsid w:val="00FB0CDB"/>
    <w:rsid w:val="00FC4E8B"/>
    <w:rsid w:val="00FD67FB"/>
    <w:rsid w:val="00FD70E7"/>
    <w:rsid w:val="00FE1445"/>
    <w:rsid w:val="00FE615A"/>
    <w:rsid w:val="0207016F"/>
    <w:rsid w:val="02363C72"/>
    <w:rsid w:val="02AE1145"/>
    <w:rsid w:val="05504E24"/>
    <w:rsid w:val="05DA376C"/>
    <w:rsid w:val="060F5573"/>
    <w:rsid w:val="090F5611"/>
    <w:rsid w:val="09867D73"/>
    <w:rsid w:val="09C8199D"/>
    <w:rsid w:val="0A0D1575"/>
    <w:rsid w:val="0AA546B9"/>
    <w:rsid w:val="0AB02F80"/>
    <w:rsid w:val="0B7B0596"/>
    <w:rsid w:val="0B805B86"/>
    <w:rsid w:val="0C4F68F0"/>
    <w:rsid w:val="0C75431D"/>
    <w:rsid w:val="0C943AA2"/>
    <w:rsid w:val="0CB90E13"/>
    <w:rsid w:val="0CEF6B4A"/>
    <w:rsid w:val="0D2C4910"/>
    <w:rsid w:val="10D444D3"/>
    <w:rsid w:val="114A2B65"/>
    <w:rsid w:val="11FB3191"/>
    <w:rsid w:val="125C141A"/>
    <w:rsid w:val="12A165D1"/>
    <w:rsid w:val="14A27992"/>
    <w:rsid w:val="15F532A2"/>
    <w:rsid w:val="16062135"/>
    <w:rsid w:val="18964364"/>
    <w:rsid w:val="199807B6"/>
    <w:rsid w:val="19F65454"/>
    <w:rsid w:val="1A304DCB"/>
    <w:rsid w:val="1B9E4306"/>
    <w:rsid w:val="1CF73A5A"/>
    <w:rsid w:val="1E103586"/>
    <w:rsid w:val="1E8942C5"/>
    <w:rsid w:val="1EE41E7E"/>
    <w:rsid w:val="1F5433FD"/>
    <w:rsid w:val="1FA47133"/>
    <w:rsid w:val="201349B2"/>
    <w:rsid w:val="21B26104"/>
    <w:rsid w:val="22A14A38"/>
    <w:rsid w:val="22B3219A"/>
    <w:rsid w:val="23A75D53"/>
    <w:rsid w:val="23D64309"/>
    <w:rsid w:val="248625CE"/>
    <w:rsid w:val="25CF4D80"/>
    <w:rsid w:val="25F62590"/>
    <w:rsid w:val="270E3A92"/>
    <w:rsid w:val="27732ABA"/>
    <w:rsid w:val="28E83DBF"/>
    <w:rsid w:val="291A3166"/>
    <w:rsid w:val="291A3274"/>
    <w:rsid w:val="29455E51"/>
    <w:rsid w:val="29E055A6"/>
    <w:rsid w:val="2A0519E5"/>
    <w:rsid w:val="2A2D7EA4"/>
    <w:rsid w:val="2A4E5175"/>
    <w:rsid w:val="2B5E1E5C"/>
    <w:rsid w:val="2BC9277E"/>
    <w:rsid w:val="2C9D120D"/>
    <w:rsid w:val="2CCC7B42"/>
    <w:rsid w:val="2CED5700"/>
    <w:rsid w:val="2D20551A"/>
    <w:rsid w:val="2D726B4B"/>
    <w:rsid w:val="2D937500"/>
    <w:rsid w:val="2E8A1783"/>
    <w:rsid w:val="2F831A02"/>
    <w:rsid w:val="2F982105"/>
    <w:rsid w:val="2FB63AE5"/>
    <w:rsid w:val="30217AE2"/>
    <w:rsid w:val="311B6872"/>
    <w:rsid w:val="313308E4"/>
    <w:rsid w:val="32301C64"/>
    <w:rsid w:val="32924136"/>
    <w:rsid w:val="32967B1B"/>
    <w:rsid w:val="343B485E"/>
    <w:rsid w:val="34517DB4"/>
    <w:rsid w:val="34584097"/>
    <w:rsid w:val="347E18C2"/>
    <w:rsid w:val="35A606E3"/>
    <w:rsid w:val="365B32D2"/>
    <w:rsid w:val="36DF3967"/>
    <w:rsid w:val="37613302"/>
    <w:rsid w:val="38890DB7"/>
    <w:rsid w:val="38FB3F2D"/>
    <w:rsid w:val="39FD5F5E"/>
    <w:rsid w:val="3A045513"/>
    <w:rsid w:val="3A306308"/>
    <w:rsid w:val="3A445D58"/>
    <w:rsid w:val="3A8521B0"/>
    <w:rsid w:val="3ADC3D9A"/>
    <w:rsid w:val="3B7737B2"/>
    <w:rsid w:val="3C215F09"/>
    <w:rsid w:val="3DFE2133"/>
    <w:rsid w:val="3E1B474D"/>
    <w:rsid w:val="3F035EF1"/>
    <w:rsid w:val="3F0D49F7"/>
    <w:rsid w:val="3F3146B5"/>
    <w:rsid w:val="3F41619A"/>
    <w:rsid w:val="3F8533E2"/>
    <w:rsid w:val="3F957F3F"/>
    <w:rsid w:val="41585D86"/>
    <w:rsid w:val="41AA074E"/>
    <w:rsid w:val="437E18B1"/>
    <w:rsid w:val="446B2F5F"/>
    <w:rsid w:val="45101210"/>
    <w:rsid w:val="463A23DA"/>
    <w:rsid w:val="46721FA3"/>
    <w:rsid w:val="46BE29A2"/>
    <w:rsid w:val="47776928"/>
    <w:rsid w:val="478A52AA"/>
    <w:rsid w:val="49621336"/>
    <w:rsid w:val="496330D7"/>
    <w:rsid w:val="499A72FA"/>
    <w:rsid w:val="4A944F29"/>
    <w:rsid w:val="4AC56F73"/>
    <w:rsid w:val="4B411293"/>
    <w:rsid w:val="4BCA03BF"/>
    <w:rsid w:val="4BF01D32"/>
    <w:rsid w:val="4CD97523"/>
    <w:rsid w:val="4E2E44B5"/>
    <w:rsid w:val="4F365B02"/>
    <w:rsid w:val="4F4311C0"/>
    <w:rsid w:val="4FBB2E55"/>
    <w:rsid w:val="4FD77AA4"/>
    <w:rsid w:val="4FFF6109"/>
    <w:rsid w:val="50207C6E"/>
    <w:rsid w:val="50425930"/>
    <w:rsid w:val="50DA7A8C"/>
    <w:rsid w:val="52152638"/>
    <w:rsid w:val="53726134"/>
    <w:rsid w:val="54B2664C"/>
    <w:rsid w:val="553905E6"/>
    <w:rsid w:val="559B5BC0"/>
    <w:rsid w:val="55E44502"/>
    <w:rsid w:val="564D7C52"/>
    <w:rsid w:val="58254B7B"/>
    <w:rsid w:val="591E770F"/>
    <w:rsid w:val="59CD5CC5"/>
    <w:rsid w:val="5AB628FC"/>
    <w:rsid w:val="5B943710"/>
    <w:rsid w:val="5BCF2A7F"/>
    <w:rsid w:val="5E4C4C04"/>
    <w:rsid w:val="5F522FE8"/>
    <w:rsid w:val="601618BD"/>
    <w:rsid w:val="604315A6"/>
    <w:rsid w:val="61464B7D"/>
    <w:rsid w:val="617E4335"/>
    <w:rsid w:val="61BB0AB7"/>
    <w:rsid w:val="62A274F4"/>
    <w:rsid w:val="62D17E47"/>
    <w:rsid w:val="65C726EB"/>
    <w:rsid w:val="66211AE8"/>
    <w:rsid w:val="68276A4F"/>
    <w:rsid w:val="687C1217"/>
    <w:rsid w:val="687D5AE6"/>
    <w:rsid w:val="68844710"/>
    <w:rsid w:val="6A223146"/>
    <w:rsid w:val="6A7F0F88"/>
    <w:rsid w:val="6AE151B9"/>
    <w:rsid w:val="6AE54EE0"/>
    <w:rsid w:val="6B6E6B34"/>
    <w:rsid w:val="6B716A9C"/>
    <w:rsid w:val="6B7A44A9"/>
    <w:rsid w:val="6C6A50C2"/>
    <w:rsid w:val="6C7422C2"/>
    <w:rsid w:val="6D2C0AB0"/>
    <w:rsid w:val="72487865"/>
    <w:rsid w:val="72BD2C72"/>
    <w:rsid w:val="730F028E"/>
    <w:rsid w:val="731F52C7"/>
    <w:rsid w:val="7407365B"/>
    <w:rsid w:val="751029E3"/>
    <w:rsid w:val="76234DF9"/>
    <w:rsid w:val="78001591"/>
    <w:rsid w:val="787212BF"/>
    <w:rsid w:val="789B560C"/>
    <w:rsid w:val="78E67AE2"/>
    <w:rsid w:val="7B8D797B"/>
    <w:rsid w:val="7BFD28FF"/>
    <w:rsid w:val="7C613B24"/>
    <w:rsid w:val="7C754022"/>
    <w:rsid w:val="7D126BCC"/>
    <w:rsid w:val="7D37390C"/>
    <w:rsid w:val="7E79447D"/>
    <w:rsid w:val="7F8668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unhideWhenUsed/>
    <w:qFormat/>
    <w:uiPriority w:val="99"/>
    <w:pPr>
      <w:jc w:val="left"/>
    </w:pPr>
  </w:style>
  <w:style w:type="paragraph" w:styleId="3">
    <w:name w:val="Balloon Text"/>
    <w:basedOn w:val="1"/>
    <w:link w:val="16"/>
    <w:autoRedefine/>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autoRedefine/>
    <w:unhideWhenUsed/>
    <w:qFormat/>
    <w:uiPriority w:val="99"/>
    <w:rPr>
      <w:b/>
      <w:bCs/>
    </w:rPr>
  </w:style>
  <w:style w:type="character" w:styleId="9">
    <w:name w:val="page number"/>
    <w:autoRedefine/>
    <w:qFormat/>
    <w:uiPriority w:val="0"/>
    <w:rPr>
      <w:rFonts w:cs="Times New Roman"/>
    </w:rPr>
  </w:style>
  <w:style w:type="character" w:styleId="10">
    <w:name w:val="Hyperlink"/>
    <w:basedOn w:val="8"/>
    <w:autoRedefine/>
    <w:qFormat/>
    <w:uiPriority w:val="99"/>
    <w:rPr>
      <w:rFonts w:cs="Times New Roman"/>
      <w:color w:val="0000FF"/>
      <w:u w:val="single"/>
    </w:rPr>
  </w:style>
  <w:style w:type="character" w:styleId="11">
    <w:name w:val="annotation reference"/>
    <w:basedOn w:val="8"/>
    <w:autoRedefine/>
    <w:unhideWhenUsed/>
    <w:qFormat/>
    <w:uiPriority w:val="99"/>
    <w:rPr>
      <w:sz w:val="21"/>
      <w:szCs w:val="21"/>
    </w:rPr>
  </w:style>
  <w:style w:type="character" w:customStyle="1" w:styleId="12">
    <w:name w:val="页眉 字符"/>
    <w:basedOn w:val="8"/>
    <w:link w:val="5"/>
    <w:autoRedefine/>
    <w:qFormat/>
    <w:uiPriority w:val="99"/>
    <w:rPr>
      <w:sz w:val="18"/>
      <w:szCs w:val="18"/>
    </w:rPr>
  </w:style>
  <w:style w:type="character" w:customStyle="1" w:styleId="13">
    <w:name w:val="页脚 字符"/>
    <w:basedOn w:val="8"/>
    <w:link w:val="4"/>
    <w:autoRedefine/>
    <w:qFormat/>
    <w:uiPriority w:val="99"/>
    <w:rPr>
      <w:sz w:val="18"/>
      <w:szCs w:val="18"/>
    </w:rPr>
  </w:style>
  <w:style w:type="character" w:customStyle="1" w:styleId="14">
    <w:name w:val="批注文字 字符"/>
    <w:basedOn w:val="8"/>
    <w:link w:val="2"/>
    <w:autoRedefine/>
    <w:semiHidden/>
    <w:qFormat/>
    <w:uiPriority w:val="99"/>
    <w:rPr>
      <w:kern w:val="2"/>
      <w:sz w:val="21"/>
      <w:szCs w:val="22"/>
    </w:rPr>
  </w:style>
  <w:style w:type="character" w:customStyle="1" w:styleId="15">
    <w:name w:val="批注主题 字符"/>
    <w:basedOn w:val="14"/>
    <w:link w:val="6"/>
    <w:autoRedefine/>
    <w:semiHidden/>
    <w:qFormat/>
    <w:uiPriority w:val="99"/>
    <w:rPr>
      <w:b/>
      <w:bCs/>
      <w:kern w:val="2"/>
      <w:sz w:val="21"/>
      <w:szCs w:val="22"/>
    </w:rPr>
  </w:style>
  <w:style w:type="character" w:customStyle="1" w:styleId="16">
    <w:name w:val="批注框文本 字符"/>
    <w:basedOn w:val="8"/>
    <w:link w:val="3"/>
    <w:autoRedefine/>
    <w:semiHidden/>
    <w:qFormat/>
    <w:uiPriority w:val="99"/>
    <w:rPr>
      <w:kern w:val="2"/>
      <w:sz w:val="18"/>
      <w:szCs w:val="18"/>
    </w:rPr>
  </w:style>
  <w:style w:type="character" w:customStyle="1" w:styleId="17">
    <w:name w:val="未处理的提及1"/>
    <w:basedOn w:val="8"/>
    <w:autoRedefine/>
    <w:semiHidden/>
    <w:unhideWhenUsed/>
    <w:qFormat/>
    <w:uiPriority w:val="99"/>
    <w:rPr>
      <w:color w:val="605E5C"/>
      <w:shd w:val="clear" w:color="auto" w:fill="E1DFDD"/>
    </w:rPr>
  </w:style>
  <w:style w:type="character" w:customStyle="1" w:styleId="18">
    <w:name w:val="未处理的提及2"/>
    <w:basedOn w:val="8"/>
    <w:autoRedefine/>
    <w:semiHidden/>
    <w:unhideWhenUsed/>
    <w:qFormat/>
    <w:uiPriority w:val="99"/>
    <w:rPr>
      <w:color w:val="605E5C"/>
      <w:shd w:val="clear" w:color="auto" w:fill="E1DFDD"/>
    </w:rPr>
  </w:style>
  <w:style w:type="paragraph" w:customStyle="1" w:styleId="19">
    <w:name w:val="修订1"/>
    <w:autoRedefine/>
    <w:hidden/>
    <w:semiHidden/>
    <w:qFormat/>
    <w:uiPriority w:val="99"/>
    <w:rPr>
      <w:rFonts w:ascii="Calibri" w:hAnsi="Calibri" w:eastAsia="宋体" w:cs="Times New Roman"/>
      <w:kern w:val="2"/>
      <w:sz w:val="21"/>
      <w:szCs w:val="22"/>
      <w:lang w:val="en-US" w:eastAsia="zh-CN" w:bidi="ar-SA"/>
    </w:rPr>
  </w:style>
  <w:style w:type="paragraph" w:customStyle="1" w:styleId="20">
    <w:name w:val="修订2"/>
    <w:autoRedefine/>
    <w:hidden/>
    <w:semiHidden/>
    <w:qFormat/>
    <w:uiPriority w:val="99"/>
    <w:rPr>
      <w:rFonts w:ascii="Calibri" w:hAnsi="Calibri" w:eastAsia="宋体" w:cs="Times New Roman"/>
      <w:kern w:val="2"/>
      <w:sz w:val="21"/>
      <w:szCs w:val="22"/>
      <w:lang w:val="en-US" w:eastAsia="zh-CN" w:bidi="ar-SA"/>
    </w:rPr>
  </w:style>
  <w:style w:type="paragraph" w:customStyle="1" w:styleId="21">
    <w:name w:val="Revision"/>
    <w:autoRedefine/>
    <w:hidden/>
    <w:semiHidden/>
    <w:qFormat/>
    <w:uiPriority w:val="99"/>
    <w:rPr>
      <w:rFonts w:ascii="Calibri" w:hAnsi="Calibri" w:eastAsia="宋体" w:cs="Times New Roman"/>
      <w:kern w:val="2"/>
      <w:sz w:val="21"/>
      <w:szCs w:val="22"/>
      <w:lang w:val="en-US" w:eastAsia="zh-CN" w:bidi="ar-SA"/>
    </w:rPr>
  </w:style>
  <w:style w:type="character" w:customStyle="1" w:styleId="22">
    <w:name w:val="页眉 字符1"/>
    <w:autoRedefine/>
    <w:semiHidden/>
    <w:qFormat/>
    <w:locked/>
    <w:uiPriority w:val="0"/>
    <w:rPr>
      <w:rFonts w:ascii="Calibri" w:hAnsi="Calibri" w:eastAsia="宋体"/>
      <w:sz w:val="18"/>
      <w:szCs w:val="18"/>
      <w:lang w:val="en-US" w:eastAsia="zh-CN" w:bidi="ar-SA"/>
    </w:rPr>
  </w:style>
  <w:style w:type="character" w:customStyle="1" w:styleId="23">
    <w:name w:val="批注文字 字符1"/>
    <w:autoRedefine/>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tttttt\Desktop\&#25253;&#38134;&#30417;\&#20010;&#20154;320\&#38468;&#20214;9&#65306;&#20154;&#27665;&#24065;&#29702;&#36130;&#20135;&#21697;&#23458;&#25143;&#26435;&#30410;&#39035;&#306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附件9：人民币理财产品客户权益须知.dot</Template>
  <Company>微软中国</Company>
  <Pages>2</Pages>
  <Words>1960</Words>
  <Characters>65</Characters>
  <Lines>1</Lines>
  <Paragraphs>4</Paragraphs>
  <TotalTime>56</TotalTime>
  <ScaleCrop>false</ScaleCrop>
  <LinksUpToDate>false</LinksUpToDate>
  <CharactersWithSpaces>2021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2020-07-13T12:12:00Z</dcterms:created>
  <dc:creator>匿名用户</dc:creator>
  <cp:lastModifiedBy>CH07</cp:lastModifiedBy>
  <dcterms:modified xsi:type="dcterms:W3CDTF">2024-01-24T02:04:04Z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8F90BB3B2EA5454F84E4A91E80FAA6F6_13</vt:lpwstr>
  </property>
</Properties>
</file>