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幸福99金钱包34号理财B款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幸福99金钱包34号理财B款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5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JQB2434B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0.50%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2024-06-09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2024-07-07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陈舒虹</cp:lastModifiedBy>
  <dcterms:modified xsi:type="dcterms:W3CDTF">2024-05-24T03:17:16Z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