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bookmarkStart w:id="1" w:name="_GoBack"/>
      <w:bookmarkEnd w:id="1"/>
      <w:r>
        <w:rPr>
          <w:rFonts w:hint="eastAsia" w:ascii="黑体" w:eastAsia="黑体" w:cs="黑体"/>
          <w:b/>
          <w:bCs/>
        </w:rPr>
        <w:t>理财产品登记编码:</w:t>
      </w:r>
      <w:r>
        <w:t xml:space="preserve"> </w:t>
      </w:r>
      <w:r>
        <w:rPr>
          <w:rFonts w:hint="eastAsia"/>
        </w:rPr>
        <w:t>【</w:t>
      </w:r>
      <w:r>
        <w:t>Z7002623000497】</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【信银理财安盈象固收稳健十四个月封闭式28号理财产品】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：【AF231948】</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5.</w:t>
      </w:r>
      <w:r>
        <w:rPr>
          <w:rFonts w:hint="eastAsia" w:ascii="黑体" w:hAnsi="Times New Roman" w:eastAsia="黑体" w:cs="黑体"/>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11"/>
        <w:tblW w:w="7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1180" w:type="dxa"/>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4206"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napToGrid w:val="0"/>
        <w:spacing w:line="300" w:lineRule="exact"/>
        <w:ind w:right="53" w:rightChars="22" w:firstLine="400" w:firstLineChars="200"/>
        <w:jc w:val="both"/>
        <w:outlineLvl w:val="0"/>
        <w:rPr>
          <w:rFonts w:ascii="楷体_GB2312" w:eastAsia="楷体_GB2312"/>
          <w:sz w:val="20"/>
          <w:szCs w:val="20"/>
        </w:rPr>
      </w:pPr>
      <w:r>
        <w:rPr>
          <w:rFonts w:hint="eastAsia" w:ascii="楷体_GB2312" w:eastAsia="楷体_GB2312"/>
          <w:sz w:val="20"/>
          <w:szCs w:val="20"/>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本产品可根据内部分析判断在境内固收类资产、境外固收益类资产之间进行配置，以便于抓住行情的变化，提高产品收益。</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11"/>
        <w:tblW w:w="60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5"/>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1645" w:type="dxa"/>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49</w:t>
            </w:r>
            <w:r>
              <w:rPr>
                <w:rFonts w:hint="eastAsia" w:ascii="楷体" w:hAnsi="楷体" w:eastAsia="楷体"/>
                <w:sz w:val="20"/>
                <w:szCs w:val="20"/>
              </w:rPr>
              <w:t>%</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4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1645" w:type="dxa"/>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hint="eastAsia" w:ascii="Times New Roman" w:hAnsi="Times New Roman" w:eastAsia="楷体_GB2312" w:cs="楷体_GB2312"/>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7.</w:t>
      </w:r>
      <w:r>
        <w:rPr>
          <w:rFonts w:hint="eastAsia" w:ascii="Times New Roman" w:hAnsi="Times New Roman" w:eastAsia="楷体_GB2312" w:cs="楷体_GB2312"/>
          <w:sz w:val="20"/>
          <w:szCs w:val="20"/>
        </w:rPr>
        <w:t>本产品可投资于非标准化债权类资产，信银理财将按照监管规定，向投资者披露产品投资每笔非标准化债权类资产的融资客户、项目名称、剩余融资期限、到期收益分配、交易结构、风险状况等资产信息。</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7008" w:type="dxa"/>
            <w:vAlign w:val="center"/>
          </w:tcPr>
          <w:p>
            <w:pPr>
              <w:spacing w:line="300" w:lineRule="exact"/>
              <w:ind w:left="-2" w:leftChars="-1" w:right="36" w:rightChars="15"/>
            </w:pPr>
            <w:r>
              <w:rPr>
                <w:rFonts w:hint="eastAsia" w:ascii="楷体_GB2312" w:eastAsia="楷体_GB2312" w:cs="楷体_GB2312"/>
                <w:sz w:val="20"/>
                <w:szCs w:val="20"/>
              </w:rPr>
              <w:t>【信银理财安盈象固收稳健十四个月封闭式28号理财产品】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cs="楷体_GB2312"/>
                <w:sz w:val="20"/>
                <w:szCs w:val="20"/>
              </w:rPr>
              <w:t>Z7002623000497</w:t>
            </w:r>
            <w:r>
              <w:rPr>
                <w:rFonts w:ascii="楷体_GB2312" w:eastAsia="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AF231948】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代码【AF231948B】</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H类份额：</w:t>
            </w:r>
            <w:r>
              <w:rPr>
                <w:rFonts w:hint="eastAsia" w:ascii="楷体_GB2312" w:eastAsia="楷体_GB2312" w:cs="楷体_GB2312"/>
                <w:sz w:val="20"/>
                <w:szCs w:val="20"/>
              </w:rPr>
              <w:t>份额</w:t>
            </w:r>
            <w:r>
              <w:rPr>
                <w:rFonts w:ascii="楷体_GB2312" w:eastAsia="楷体_GB2312" w:cs="楷体_GB2312"/>
                <w:sz w:val="20"/>
                <w:szCs w:val="20"/>
              </w:rPr>
              <w:t>代码【AF231948H】</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G类份额：</w:t>
            </w:r>
            <w:r>
              <w:rPr>
                <w:rFonts w:hint="eastAsia" w:ascii="楷体_GB2312" w:eastAsia="楷体_GB2312" w:cs="楷体_GB2312"/>
                <w:sz w:val="20"/>
                <w:szCs w:val="20"/>
              </w:rPr>
              <w:t>份额</w:t>
            </w:r>
            <w:r>
              <w:rPr>
                <w:rFonts w:ascii="楷体_GB2312" w:eastAsia="楷体_GB2312" w:cs="楷体_GB2312"/>
                <w:sz w:val="20"/>
                <w:szCs w:val="20"/>
              </w:rPr>
              <w:t>代码【AF231948G】</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7008" w:type="dxa"/>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12</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7008" w:type="dxa"/>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【4】</w:t>
            </w:r>
            <w:r>
              <w:rPr>
                <w:rFonts w:hint="eastAsia" w:ascii="楷体_GB2312" w:eastAsia="楷体_GB2312" w:cs="楷体_GB2312"/>
                <w:sz w:val="20"/>
                <w:szCs w:val="20"/>
              </w:rPr>
              <w:t>月</w:t>
            </w:r>
            <w:r>
              <w:rPr>
                <w:rFonts w:ascii="楷体_GB2312" w:eastAsia="楷体_GB2312" w:cs="楷体_GB2312"/>
                <w:sz w:val="20"/>
                <w:szCs w:val="20"/>
              </w:rPr>
              <w:t>【13】</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【10】</w:t>
            </w:r>
            <w:r>
              <w:rPr>
                <w:rFonts w:hint="eastAsia" w:ascii="楷体_GB2312" w:eastAsia="楷体_GB2312" w:cs="楷体_GB2312"/>
                <w:sz w:val="20"/>
                <w:szCs w:val="20"/>
              </w:rPr>
              <w:t>月</w:t>
            </w:r>
            <w:r>
              <w:rPr>
                <w:rFonts w:ascii="楷体_GB2312" w:eastAsia="楷体_GB2312" w:cs="楷体_GB2312"/>
                <w:sz w:val="20"/>
                <w:szCs w:val="20"/>
              </w:rPr>
              <w:t>【12】</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7008" w:type="dxa"/>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：【3.</w:t>
            </w:r>
            <w:r>
              <w:rPr>
                <w:rFonts w:ascii="楷体_GB2312" w:eastAsia="楷体_GB2312" w:cs="楷体_GB2312"/>
                <w:sz w:val="20"/>
                <w:szCs w:val="20"/>
              </w:rPr>
              <w:t>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H类份额：【3.</w:t>
            </w:r>
            <w:r>
              <w:rPr>
                <w:rFonts w:ascii="楷体_GB2312" w:eastAsia="楷体_GB2312" w:cs="楷体_GB2312"/>
                <w:sz w:val="20"/>
                <w:szCs w:val="20"/>
              </w:rPr>
              <w:t>35</w:t>
            </w:r>
            <w:r>
              <w:rPr>
                <w:rFonts w:hint="eastAsia" w:ascii="楷体_GB2312" w:eastAsia="楷体_GB2312" w:cs="楷体_GB2312"/>
                <w:sz w:val="20"/>
                <w:szCs w:val="20"/>
              </w:rPr>
              <w:t>%</w:t>
            </w:r>
            <w:r>
              <w:rPr>
                <w:rFonts w:ascii="楷体_GB2312" w:eastAsia="楷体_GB2312" w:cs="楷体_GB2312"/>
                <w:sz w:val="20"/>
                <w:szCs w:val="20"/>
              </w:rPr>
              <w:t>-4.05%</w:t>
            </w:r>
            <w:r>
              <w:rPr>
                <w:rFonts w:hint="eastAsia"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G类份额：【</w:t>
            </w:r>
            <w:r>
              <w:rPr>
                <w:rFonts w:hint="eastAsia" w:ascii="楷体_GB2312" w:eastAsia="楷体_GB2312" w:cs="楷体_GB2312"/>
                <w:sz w:val="20"/>
                <w:szCs w:val="20"/>
              </w:rPr>
              <w:t>3.</w:t>
            </w:r>
            <w:r>
              <w:rPr>
                <w:rFonts w:ascii="楷体_GB2312" w:eastAsia="楷体_GB2312" w:cs="楷体_GB2312"/>
                <w:sz w:val="20"/>
                <w:szCs w:val="20"/>
              </w:rPr>
              <w:t>40</w:t>
            </w:r>
            <w:r>
              <w:rPr>
                <w:rFonts w:hint="eastAsia" w:ascii="楷体_GB2312" w:eastAsia="楷体_GB2312" w:cs="楷体_GB2312"/>
                <w:sz w:val="20"/>
                <w:szCs w:val="20"/>
              </w:rPr>
              <w:t>%</w:t>
            </w:r>
            <w:r>
              <w:rPr>
                <w:rFonts w:ascii="楷体_GB2312" w:eastAsia="楷体_GB2312" w:cs="楷体_GB2312"/>
                <w:sz w:val="20"/>
                <w:szCs w:val="20"/>
              </w:rPr>
              <w:t>-4.10%】</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 xml:space="preserve"> </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该产品为固收类产品，产品主要投向为固收类资产，根据当前市场利率水平、组合目标久期、可投资债券的静态收益率等因素作为测算依据。业绩比较基准不等于理财产品未来实际收益，不作为未来产品的业绩保证。</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本产品认购交易时间为【8：30-15：30】（信银理财有权变更交易时间，且无需另行通知；如果投资者通过信银</w:t>
            </w:r>
            <w:r>
              <w:rPr>
                <w:rFonts w:ascii="楷体_GB2312" w:eastAsia="楷体_GB2312" w:cs="楷体_GB2312"/>
                <w:sz w:val="20"/>
                <w:szCs w:val="20"/>
              </w:rPr>
              <w:t>理财营业场所</w:t>
            </w:r>
            <w:r>
              <w:rPr>
                <w:rFonts w:hint="eastAsia" w:ascii="楷体_GB2312" w:eastAsia="楷体_GB2312" w:cs="楷体_GB2312"/>
                <w:sz w:val="20"/>
                <w:szCs w:val="20"/>
              </w:rPr>
              <w:t>购买，则交易时间以营业</w:t>
            </w:r>
            <w:r>
              <w:rPr>
                <w:rFonts w:ascii="楷体_GB2312" w:eastAsia="楷体_GB2312" w:cs="楷体_GB2312"/>
                <w:sz w:val="20"/>
                <w:szCs w:val="20"/>
              </w:rPr>
              <w:t>场所</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为准，且必须在【8：30-15：30】内）；募集期内，信银理财在交易时间内受理投资者的认购申请。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w:t>
            </w:r>
            <w:r>
              <w:rPr>
                <w:rFonts w:ascii="楷体_GB2312" w:eastAsia="楷体_GB2312" w:cs="楷体_GB2312"/>
                <w:sz w:val="20"/>
                <w:szCs w:val="20"/>
              </w:rPr>
              <w:t>交易时间</w:t>
            </w:r>
            <w:r>
              <w:rPr>
                <w:rFonts w:hint="eastAsia" w:ascii="楷体_GB2312" w:eastAsia="楷体_GB2312" w:cs="楷体_GB2312"/>
                <w:sz w:val="20"/>
                <w:szCs w:val="20"/>
              </w:rPr>
              <w:t>必须</w:t>
            </w:r>
            <w:r>
              <w:rPr>
                <w:rFonts w:ascii="楷体_GB2312" w:eastAsia="楷体_GB2312" w:cs="楷体_GB2312"/>
                <w:sz w:val="20"/>
                <w:szCs w:val="20"/>
              </w:rPr>
              <w:t>在</w:t>
            </w:r>
            <w:r>
              <w:rPr>
                <w:rFonts w:hint="eastAsia" w:ascii="楷体_GB2312" w:eastAsia="楷体_GB2312" w:cs="楷体_GB2312"/>
                <w:sz w:val="20"/>
                <w:szCs w:val="20"/>
              </w:rPr>
              <w:t>【8：30-15：30】内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【500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H类份额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G类份额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7008" w:type="dxa"/>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7008" w:type="dxa"/>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b/>
                <w:sz w:val="20"/>
                <w:szCs w:val="20"/>
              </w:rPr>
              <w:t>H类份额</w:t>
            </w:r>
            <w:r>
              <w:rPr>
                <w:rFonts w:ascii="楷体_GB2312" w:eastAsia="楷体_GB2312"/>
                <w:b/>
                <w:sz w:val="20"/>
                <w:szCs w:val="20"/>
              </w:rPr>
              <w:t>不收取认购费，G类份额不收取认购费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B类份额费率【0.20%】/年, H类份额费率【0.15%】/年,G类份额费率【0.10%】/年</w:t>
            </w:r>
            <w:r>
              <w:rPr>
                <w:rFonts w:hint="eastAsia" w:ascii="楷体_GB2312" w:eastAsia="楷体_GB2312" w:cs="楷体_GB2312"/>
                <w:b/>
                <w:sz w:val="20"/>
                <w:szCs w:val="20"/>
              </w:rPr>
              <w:t>。</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w:t>
            </w:r>
            <w:r>
              <w:rPr>
                <w:rFonts w:hint="eastAsia" w:ascii="楷体_GB2312" w:eastAsia="楷体_GB2312" w:cs="楷体_GB2312"/>
                <w:b/>
                <w:sz w:val="20"/>
                <w:szCs w:val="20"/>
              </w:rPr>
              <w:t>/年。</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0.10%】/年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b/>
                <w:sz w:val="20"/>
                <w:szCs w:val="20"/>
              </w:rPr>
              <w:t>B类份额设立业绩比较基准，在产品到期日或提前终止日时，如计提浮动管理费前年化收益率超过</w:t>
            </w:r>
            <w:r>
              <w:rPr>
                <w:rFonts w:hint="eastAsia" w:ascii="楷体_GB2312" w:eastAsia="楷体_GB2312"/>
                <w:b/>
                <w:sz w:val="20"/>
                <w:szCs w:val="20"/>
              </w:rPr>
              <w:t>3</w:t>
            </w:r>
            <w:r>
              <w:rPr>
                <w:rFonts w:ascii="楷体_GB2312" w:eastAsia="楷体_GB2312"/>
                <w:b/>
                <w:sz w:val="20"/>
                <w:szCs w:val="20"/>
              </w:rPr>
              <w:t>.65%的，管理人将收取超额部分的30%作为浮动管理费。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b/>
                <w:sz w:val="20"/>
                <w:szCs w:val="20"/>
              </w:rPr>
              <w:t>H类份额设立业绩比较基准，在产品到期日或提前终止日时，如计提浮动管理费前年化收益率超过</w:t>
            </w:r>
            <w:r>
              <w:rPr>
                <w:rFonts w:hint="eastAsia" w:ascii="楷体_GB2312" w:eastAsia="楷体_GB2312"/>
                <w:b/>
                <w:sz w:val="20"/>
                <w:szCs w:val="20"/>
              </w:rPr>
              <w:t>3</w:t>
            </w:r>
            <w:r>
              <w:rPr>
                <w:rFonts w:ascii="楷体_GB2312" w:eastAsia="楷体_GB2312"/>
                <w:b/>
                <w:sz w:val="20"/>
                <w:szCs w:val="20"/>
              </w:rPr>
              <w:t>.70%的，管理人将收取超额部分的30%作为浮动管理费。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b/>
                <w:sz w:val="20"/>
                <w:szCs w:val="20"/>
              </w:rPr>
              <w:t>G类份额设立业绩比较基准，在产品到期日或提前终止日时，如计提浮动管理费前年化收益率超过</w:t>
            </w:r>
            <w:r>
              <w:rPr>
                <w:rFonts w:hint="eastAsia" w:ascii="楷体_GB2312" w:eastAsia="楷体_GB2312"/>
                <w:b/>
                <w:sz w:val="20"/>
                <w:szCs w:val="20"/>
              </w:rPr>
              <w:t>3</w:t>
            </w:r>
            <w:r>
              <w:rPr>
                <w:rFonts w:ascii="楷体_GB2312" w:eastAsia="楷体_GB2312"/>
                <w:b/>
                <w:sz w:val="20"/>
                <w:szCs w:val="20"/>
              </w:rPr>
              <w:t>.75%的，管理人将收取超额部分的30%作为浮动管理费。</w:t>
            </w:r>
          </w:p>
          <w:p>
            <w:pPr>
              <w:snapToGrid w:val="0"/>
              <w:spacing w:line="300" w:lineRule="exact"/>
              <w:ind w:right="96" w:rightChars="40"/>
              <w:outlineLvl w:val="0"/>
              <w:rPr>
                <w:rFonts w:ascii="楷体_GB2312" w:eastAsia="楷体_GB2312" w:cs="楷体_GB2312"/>
                <w:b/>
                <w:sz w:val="20"/>
                <w:szCs w:val="20"/>
              </w:rPr>
            </w:pPr>
          </w:p>
          <w:p>
            <w:pPr>
              <w:snapToGrid w:val="0"/>
              <w:spacing w:line="300" w:lineRule="exact"/>
              <w:ind w:right="53" w:rightChars="22"/>
              <w:jc w:val="both"/>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7008" w:type="dxa"/>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B类份额（份额代码【AF231948B】）</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1.企业名称：【上海浦东发展银行股份有限公司】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9131000013221158XC】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住所：【上海市黄浦区中山东一路</w:t>
            </w:r>
            <w:r>
              <w:rPr>
                <w:rFonts w:ascii="楷体_GB2312" w:eastAsia="楷体_GB2312" w:cs="楷体_GB2312"/>
                <w:sz w:val="20"/>
                <w:szCs w:val="20"/>
              </w:rPr>
              <w:t>12号】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95528】</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.企业名称：【杭州银行股份有限公司】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91330000253924826D】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住所：【浙江省杭州市下城区庆春路</w:t>
            </w:r>
            <w:r>
              <w:rPr>
                <w:rFonts w:ascii="楷体_GB2312" w:eastAsia="楷体_GB2312" w:cs="楷体_GB2312"/>
                <w:sz w:val="20"/>
                <w:szCs w:val="20"/>
              </w:rPr>
              <w:t>46号】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95398】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企业名称：【平安银行股份有限公司】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91440300192185379H】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住所：【深圳市罗湖区深南东路</w:t>
            </w:r>
            <w:r>
              <w:rPr>
                <w:rFonts w:ascii="楷体_GB2312" w:eastAsia="楷体_GB2312" w:cs="楷体_GB2312"/>
                <w:sz w:val="20"/>
                <w:szCs w:val="20"/>
              </w:rPr>
              <w:t>5047号】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95511】</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7</w:t>
            </w:r>
            <w:r>
              <w:rPr>
                <w:rFonts w:ascii="楷体_GB2312" w:eastAsia="楷体_GB2312" w:cs="楷体_GB2312"/>
                <w:sz w:val="20"/>
                <w:szCs w:val="20"/>
              </w:rPr>
              <w:t>.</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8</w:t>
            </w:r>
            <w:r>
              <w:rPr>
                <w:rFonts w:ascii="楷体_GB2312" w:eastAsia="楷体_GB2312" w:cs="楷体_GB2312"/>
                <w:sz w:val="20"/>
                <w:szCs w:val="20"/>
              </w:rPr>
              <w:t>.</w:t>
            </w:r>
            <w:r>
              <w:rPr>
                <w:rFonts w:hint="eastAsia" w:ascii="楷体_GB2312" w:eastAsia="楷体_GB2312" w:cs="楷体_GB2312"/>
                <w:sz w:val="20"/>
                <w:szCs w:val="20"/>
              </w:rPr>
              <w:t>企业名称：【</w:t>
            </w:r>
            <w:r>
              <w:rPr>
                <w:rFonts w:ascii="楷体_GB2312" w:eastAsia="楷体_GB2312" w:cs="楷体_GB2312"/>
                <w:sz w:val="20"/>
                <w:szCs w:val="20"/>
              </w:rPr>
              <w:t>宁波北仑农村商业银行股份有限公司</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9</w:t>
            </w:r>
            <w:r>
              <w:rPr>
                <w:rFonts w:ascii="楷体_GB2312" w:eastAsia="楷体_GB2312" w:cs="楷体_GB2312"/>
                <w:sz w:val="20"/>
                <w:szCs w:val="20"/>
              </w:rPr>
              <w:t>.</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0.</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H类份额（份额代码【AF231948H】）</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1.企业名称：【河北银行股份有限公司】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91130000236047921J】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住所：【石家庄市平安北大街</w:t>
            </w:r>
            <w:r>
              <w:rPr>
                <w:rFonts w:ascii="楷体_GB2312" w:eastAsia="楷体_GB2312" w:cs="楷体_GB2312"/>
                <w:sz w:val="20"/>
                <w:szCs w:val="20"/>
              </w:rPr>
              <w:t>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400-612-9999】</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G类份额（份额代码【AF231948G】）</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 企业名称：【上海浦东发展银行股份有限公司】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9131000013221158XC】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住所：【上海市黄浦区中山东一路</w:t>
            </w:r>
            <w:r>
              <w:rPr>
                <w:rFonts w:ascii="楷体_GB2312" w:eastAsia="楷体_GB2312" w:cs="楷体_GB2312"/>
                <w:sz w:val="20"/>
                <w:szCs w:val="20"/>
              </w:rPr>
              <w:t>12号】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95528】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right="31"/>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【中信银行股份有限公司】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社会信用代码：【91110000101690725E】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：【91110000101690725E】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【朱鹤新</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【北京市朝阳区光华路</w:t>
            </w:r>
            <w:r>
              <w:rPr>
                <w:rFonts w:ascii="楷体_GB2312" w:eastAsia="楷体_GB2312" w:cs="楷体_GB2312"/>
                <w:sz w:val="20"/>
                <w:szCs w:val="20"/>
              </w:rPr>
              <w:t>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7008" w:type="dxa"/>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7008" w:type="dxa"/>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三、理财</w:t>
      </w:r>
      <w:r>
        <w:rPr>
          <w:rFonts w:ascii="黑体" w:hAnsi="Times New Roman" w:eastAsia="黑体" w:cs="黑体"/>
          <w:sz w:val="20"/>
          <w:szCs w:val="20"/>
        </w:rPr>
        <w:t>产品管理人</w:t>
      </w:r>
    </w:p>
    <w:p>
      <w:pPr>
        <w:spacing w:line="300" w:lineRule="exact"/>
        <w:ind w:left="-2" w:leftChars="-1"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sz w:val="20"/>
          <w:szCs w:val="20"/>
        </w:rPr>
        <w:t>在此授权并同意信银理财享有以下权利：</w:t>
      </w:r>
    </w:p>
    <w:p>
      <w:pPr>
        <w:spacing w:line="300" w:lineRule="exact"/>
        <w:ind w:firstLine="400" w:firstLineChars="200"/>
        <w:jc w:val="both"/>
        <w:rPr>
          <w:rFonts w:ascii="Times New Roman" w:hAnsi="Times New Roman" w:eastAsia="楷体_GB2312" w:cs="楷体_GB2312"/>
          <w:sz w:val="20"/>
          <w:szCs w:val="20"/>
        </w:rPr>
      </w:pPr>
      <w:r>
        <w:rPr>
          <w:rFonts w:ascii="Times New Roman" w:hAnsi="Times New Roman" w:eastAsia="楷体_GB2312"/>
          <w:sz w:val="20"/>
          <w:szCs w:val="20"/>
        </w:rPr>
        <w:t>1.</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的约定，管理、运用和处分理财资金；</w:t>
      </w:r>
    </w:p>
    <w:p>
      <w:pPr>
        <w:spacing w:line="300" w:lineRule="exact"/>
        <w:ind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代表</w:t>
      </w:r>
      <w:r>
        <w:rPr>
          <w:rFonts w:ascii="Times New Roman" w:hAnsi="Times New Roman" w:eastAsia="楷体_GB2312" w:cs="楷体_GB2312"/>
          <w:sz w:val="20"/>
          <w:szCs w:val="20"/>
        </w:rPr>
        <w:t>理财产品</w:t>
      </w:r>
      <w:r>
        <w:rPr>
          <w:rFonts w:hint="eastAsia" w:ascii="Times New Roman" w:hAnsi="Times New Roman" w:eastAsia="楷体_GB2312" w:cs="楷体_GB2312"/>
          <w:sz w:val="20"/>
          <w:szCs w:val="20"/>
        </w:rPr>
        <w:t>签订投资和资产管理过程中涉及到的协议、合同等文本；</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sz w:val="20"/>
          <w:szCs w:val="20"/>
        </w:rPr>
        <w:t>/</w:t>
      </w:r>
      <w:r>
        <w:rPr>
          <w:rFonts w:hint="eastAsia" w:ascii="Times New Roman" w:hAnsi="Times New Roman" w:eastAsia="楷体_GB2312"/>
          <w:sz w:val="20"/>
          <w:szCs w:val="20"/>
        </w:rPr>
        <w:t>企业等各类投资对象行使出资人</w:t>
      </w:r>
      <w:r>
        <w:rPr>
          <w:rFonts w:ascii="Times New Roman" w:hAnsi="Times New Roman" w:eastAsia="楷体_GB2312"/>
          <w:sz w:val="20"/>
          <w:szCs w:val="20"/>
        </w:rPr>
        <w:t>/</w:t>
      </w:r>
      <w:r>
        <w:rPr>
          <w:rFonts w:hint="eastAsia" w:ascii="Times New Roman" w:hAnsi="Times New Roman" w:eastAsia="楷体_GB2312"/>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4.</w:t>
      </w:r>
      <w:r>
        <w:rPr>
          <w:rFonts w:hint="eastAsia" w:ascii="Times New Roman" w:hAnsi="Times New Roman" w:eastAsia="楷体_GB2312"/>
          <w:sz w:val="20"/>
          <w:szCs w:val="20"/>
        </w:rPr>
        <w:t>以理财产品</w:t>
      </w:r>
      <w:r>
        <w:rPr>
          <w:rFonts w:ascii="Times New Roman" w:hAnsi="Times New Roman" w:eastAsia="楷体_GB2312"/>
          <w:sz w:val="20"/>
          <w:szCs w:val="20"/>
        </w:rPr>
        <w:t>投资管理人的名义，依照法律法规相关规定以及代表理财</w:t>
      </w:r>
      <w:r>
        <w:rPr>
          <w:rFonts w:hint="eastAsia" w:ascii="Times New Roman" w:hAnsi="Times New Roman" w:eastAsia="楷体_GB2312"/>
          <w:sz w:val="20"/>
          <w:szCs w:val="20"/>
        </w:rPr>
        <w:t>产品投资者</w:t>
      </w:r>
      <w:r>
        <w:rPr>
          <w:rFonts w:ascii="Times New Roman" w:hAnsi="Times New Roman" w:eastAsia="楷体_GB2312"/>
          <w:sz w:val="20"/>
          <w:szCs w:val="20"/>
        </w:rPr>
        <w:t>的利益行使代为追索的权利</w:t>
      </w:r>
      <w:r>
        <w:rPr>
          <w:rFonts w:hint="eastAsia" w:ascii="Times New Roman" w:hAnsi="Times New Roman" w:eastAsia="楷体_GB2312"/>
          <w:sz w:val="20"/>
          <w:szCs w:val="20"/>
        </w:rPr>
        <w:t>（包括</w:t>
      </w:r>
      <w:r>
        <w:rPr>
          <w:rFonts w:ascii="Times New Roman" w:hAnsi="Times New Roman" w:eastAsia="楷体_GB2312"/>
          <w:sz w:val="20"/>
          <w:szCs w:val="20"/>
        </w:rPr>
        <w:t>但不限于提起诉讼</w:t>
      </w:r>
      <w:r>
        <w:rPr>
          <w:rFonts w:hint="eastAsia" w:ascii="Times New Roman" w:hAnsi="Times New Roman" w:eastAsia="楷体_GB2312"/>
          <w:sz w:val="20"/>
          <w:szCs w:val="20"/>
        </w:rPr>
        <w:t>/仲裁</w:t>
      </w:r>
      <w:r>
        <w:rPr>
          <w:rFonts w:ascii="Times New Roman" w:hAnsi="Times New Roman" w:eastAsia="楷体_GB2312"/>
          <w:sz w:val="20"/>
          <w:szCs w:val="20"/>
        </w:rPr>
        <w:t>、申请保全</w:t>
      </w:r>
      <w:r>
        <w:rPr>
          <w:rFonts w:hint="eastAsia" w:ascii="Times New Roman" w:hAnsi="Times New Roman" w:eastAsia="楷体_GB2312"/>
          <w:sz w:val="20"/>
          <w:szCs w:val="20"/>
        </w:rPr>
        <w:t>/执行</w:t>
      </w:r>
      <w:r>
        <w:rPr>
          <w:rFonts w:ascii="Times New Roman" w:hAnsi="Times New Roman" w:eastAsia="楷体_GB2312"/>
          <w:sz w:val="20"/>
          <w:szCs w:val="20"/>
        </w:rPr>
        <w:t>的权利）或者实施</w:t>
      </w:r>
      <w:r>
        <w:rPr>
          <w:rFonts w:hint="eastAsia" w:ascii="Times New Roman" w:hAnsi="Times New Roman" w:eastAsia="楷体_GB2312"/>
          <w:sz w:val="20"/>
          <w:szCs w:val="20"/>
        </w:rPr>
        <w:t>风险处置，行使、放弃、变更相关权利义务等其他</w:t>
      </w:r>
      <w:r>
        <w:rPr>
          <w:rFonts w:ascii="Times New Roman" w:hAnsi="Times New Roman" w:eastAsia="楷体_GB2312"/>
          <w:sz w:val="20"/>
          <w:szCs w:val="20"/>
        </w:rPr>
        <w:t>法律行为</w:t>
      </w:r>
      <w:r>
        <w:rPr>
          <w:rFonts w:hint="eastAsia" w:ascii="Times New Roman" w:hAnsi="Times New Roman" w:eastAsia="楷体_GB2312"/>
          <w:sz w:val="20"/>
          <w:szCs w:val="20"/>
        </w:rPr>
        <w:t>，</w:t>
      </w:r>
      <w:r>
        <w:rPr>
          <w:rFonts w:ascii="Times New Roman" w:hAnsi="Times New Roman" w:eastAsia="楷体_GB2312"/>
          <w:sz w:val="20"/>
          <w:szCs w:val="20"/>
        </w:rPr>
        <w:t>产生的合理费用由理财产品承担</w:t>
      </w:r>
      <w:r>
        <w:rPr>
          <w:rFonts w:hint="eastAsia" w:ascii="Times New Roman" w:hAnsi="Times New Roman" w:eastAsia="楷体_GB2312"/>
          <w:sz w:val="20"/>
          <w:szCs w:val="20"/>
        </w:rPr>
        <w:t>；</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5.</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的约定，及时、足额获得投资管理费和本产品说明书约定的其他费用（如有）；</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6.</w:t>
      </w:r>
      <w:r>
        <w:rPr>
          <w:rFonts w:hint="eastAsia" w:ascii="Times New Roman" w:hAnsi="Times New Roman" w:eastAsia="楷体_GB2312"/>
          <w:sz w:val="20"/>
          <w:szCs w:val="20"/>
        </w:rPr>
        <w:t>管理人以其固有财产先行垫付因处理本理财产品相关事务所支出的费用及税费的，对理财产品资金享有优先受偿的权利；</w:t>
      </w:r>
    </w:p>
    <w:p>
      <w:pPr>
        <w:spacing w:line="300" w:lineRule="exact"/>
        <w:ind w:firstLine="400" w:firstLineChars="200"/>
        <w:jc w:val="both"/>
        <w:rPr>
          <w:rFonts w:ascii="Times New Roman" w:hAnsi="Times New Roman" w:eastAsia="楷体_GB2312"/>
          <w:sz w:val="20"/>
          <w:szCs w:val="20"/>
        </w:rPr>
      </w:pPr>
      <w:r>
        <w:rPr>
          <w:rFonts w:ascii="Times New Roman" w:hAnsi="Times New Roman" w:eastAsia="楷体_GB2312"/>
          <w:sz w:val="20"/>
          <w:szCs w:val="20"/>
        </w:rPr>
        <w:t>7.</w:t>
      </w:r>
      <w:r>
        <w:rPr>
          <w:rFonts w:hint="eastAsia" w:ascii="Times New Roman" w:hAnsi="Times New Roman" w:eastAsia="楷体_GB2312"/>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日为认购份额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ascii="楷体_GB2312" w:eastAsia="楷体_GB2312"/>
          <w:b/>
          <w:sz w:val="20"/>
          <w:szCs w:val="20"/>
        </w:rPr>
        <w:t>B类份额不收取认购费，</w:t>
      </w:r>
      <w:r>
        <w:rPr>
          <w:rFonts w:hint="eastAsia" w:ascii="楷体_GB2312" w:eastAsia="楷体_GB2312"/>
          <w:b/>
          <w:sz w:val="20"/>
          <w:szCs w:val="20"/>
        </w:rPr>
        <w:t>H类份额</w:t>
      </w:r>
      <w:r>
        <w:rPr>
          <w:rFonts w:ascii="楷体_GB2312" w:eastAsia="楷体_GB2312"/>
          <w:b/>
          <w:sz w:val="20"/>
          <w:szCs w:val="20"/>
        </w:rPr>
        <w:t>不收取认购费，G类份额不收取认购费</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ascii="楷体_GB2312" w:eastAsia="楷体_GB2312" w:cs="楷体_GB2312"/>
          <w:b/>
          <w:sz w:val="20"/>
          <w:szCs w:val="20"/>
        </w:rPr>
        <w:t>B类份额费率【0.20%】/年, H类份额费率【0.15%】/年,G类份额费率【0.10%】/年，计算方式为【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b/>
          <w:sz w:val="20"/>
          <w:szCs w:val="20"/>
        </w:rPr>
        <w:t>B类份额设立业绩比较基准，在产品到期日或提前终止日时，如计提浮动管理费前年化收益率超过</w:t>
      </w:r>
      <w:r>
        <w:rPr>
          <w:rFonts w:hint="eastAsia" w:ascii="楷体_GB2312" w:eastAsia="楷体_GB2312"/>
          <w:b/>
          <w:sz w:val="20"/>
          <w:szCs w:val="20"/>
        </w:rPr>
        <w:t>3</w:t>
      </w:r>
      <w:r>
        <w:rPr>
          <w:rFonts w:ascii="楷体_GB2312" w:eastAsia="楷体_GB2312"/>
          <w:b/>
          <w:sz w:val="20"/>
          <w:szCs w:val="20"/>
        </w:rPr>
        <w:t>.65%的，管理人将收取超额部分的30%作为浮动管理费。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b/>
          <w:sz w:val="20"/>
          <w:szCs w:val="20"/>
        </w:rPr>
        <w:t>H类份额设立业绩比较基准，在产品到期日或提前终止日时，如计提浮动管理费前年化收益率超过</w:t>
      </w:r>
      <w:r>
        <w:rPr>
          <w:rFonts w:hint="eastAsia" w:ascii="楷体_GB2312" w:eastAsia="楷体_GB2312"/>
          <w:b/>
          <w:sz w:val="20"/>
          <w:szCs w:val="20"/>
        </w:rPr>
        <w:t>3</w:t>
      </w:r>
      <w:r>
        <w:rPr>
          <w:rFonts w:ascii="楷体_GB2312" w:eastAsia="楷体_GB2312"/>
          <w:b/>
          <w:sz w:val="20"/>
          <w:szCs w:val="20"/>
        </w:rPr>
        <w:t>.70%的，管理人将收取超额部分的30%作为浮动管理费。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b/>
          <w:sz w:val="20"/>
          <w:szCs w:val="20"/>
        </w:rPr>
        <w:t>G类份额设立业绩比较基准，在产品到期日或提前终止日时，如计提浮动管理费前年化收益率超过</w:t>
      </w:r>
      <w:r>
        <w:rPr>
          <w:rFonts w:hint="eastAsia" w:ascii="楷体_GB2312" w:eastAsia="楷体_GB2312"/>
          <w:b/>
          <w:sz w:val="20"/>
          <w:szCs w:val="20"/>
        </w:rPr>
        <w:t>3</w:t>
      </w:r>
      <w:r>
        <w:rPr>
          <w:rFonts w:ascii="楷体_GB2312" w:eastAsia="楷体_GB2312"/>
          <w:b/>
          <w:sz w:val="20"/>
          <w:szCs w:val="20"/>
        </w:rPr>
        <w:t>.75%的，管理人将收取超额部分的30%作为浮动管理费。</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hint="eastAsia" w:ascii="楷体_GB2312" w:eastAsia="楷体_GB2312" w:cs="楷体_GB2312"/>
          <w:b/>
          <w:sz w:val="20"/>
          <w:szCs w:val="20"/>
        </w:rPr>
        <w:t>浮动管理费到期日或提前终止日计提，由管理人向托管人发送指令，托管人复核后到期从资产中一次性支付。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hint="eastAsia" w:ascii="楷体_GB2312" w:eastAsia="楷体_GB2312" w:cs="楷体_GB2312"/>
          <w:b/>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开放日、到期日或提前终止日计提核算的数值为准。</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十四、保密</w:t>
      </w:r>
      <w:r>
        <w:rPr>
          <w:rFonts w:ascii="黑体" w:eastAsia="黑体" w:cs="黑体"/>
          <w:sz w:val="20"/>
          <w:szCs w:val="20"/>
        </w:rPr>
        <w:t>条款</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sz w:val="20"/>
          <w:szCs w:val="20"/>
        </w:rPr>
        <w:t>，或</w:t>
      </w:r>
      <w:r>
        <w:rPr>
          <w:rFonts w:hint="eastAsia" w:ascii="Times New Roman" w:hAnsi="Times New Roman" w:eastAsia="楷体_GB2312" w:cs="楷体_GB2312"/>
          <w:sz w:val="20"/>
          <w:szCs w:val="20"/>
        </w:rPr>
        <w:t>应监管机构及其他有权机关的要求，或与投资者另有约定外，不向第三方披露。</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）向与本次投资有关而需要获知以上信息并受保密协议约束的律师、会计师、顾问和咨询人员披露的；（</w:t>
      </w: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）根据适用的法律法规的要求，向有关政府部门、监管机构或者管理机构（包括证券交易所）披露的；（</w:t>
      </w:r>
      <w:r>
        <w:rPr>
          <w:rFonts w:ascii="Times New Roman" w:hAnsi="Times New Roman" w:eastAsia="楷体_GB2312" w:cs="楷体_GB2312"/>
          <w:sz w:val="20"/>
          <w:szCs w:val="20"/>
        </w:rPr>
        <w:t>3</w:t>
      </w:r>
      <w:r>
        <w:rPr>
          <w:rFonts w:hint="eastAsia" w:ascii="Times New Roman" w:hAnsi="Times New Roman" w:eastAsia="楷体_GB2312" w:cs="楷体_GB2312"/>
          <w:sz w:val="20"/>
          <w:szCs w:val="20"/>
        </w:rPr>
        <w:t>）本产品说明书另有约定的。前述保密义务不因本理财产品销售文件或相关协议的无效、被撤销、终止而受影响。</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为更好地服务理财投资者，信银理财将【租用</w:t>
      </w:r>
      <w:r>
        <w:rPr>
          <w:rFonts w:ascii="Times New Roman" w:hAnsi="Times New Roman" w:eastAsia="楷体_GB2312" w:cs="楷体_GB2312"/>
          <w:sz w:val="20"/>
          <w:szCs w:val="20"/>
        </w:rPr>
        <w:t>/购买】第三方供应商【上海鸿联九五信息技术有限公司】公司提供的【九五云客服系统】系统（联系方式：【021-65085089】），用于向理财投资者提供客服服务，提供客服服务的过程将被录音，录音将会被暂时存储在【九五云客服系统】系统中，因提供客服服务过程中可能不可避免的涉及到投资者的个人身份信息、持仓信息、交易信息等，上述信息可能包含于被储存的录音当中，录音仅用于【事后追溯客服过程，保护投资者权益】。信银理财不会将上述被记录和存储的信息用于任何其他目的，也不会向任何其他第</w:t>
      </w:r>
      <w:r>
        <w:rPr>
          <w:rFonts w:hint="eastAsia" w:ascii="Times New Roman" w:hAnsi="Times New Roman" w:eastAsia="楷体_GB2312" w:cs="楷体_GB2312"/>
          <w:sz w:val="20"/>
          <w:szCs w:val="20"/>
        </w:rPr>
        <w:t>三方提供，同时将要求供应商履行同样义务，并在与供应商结束合作后要求其删除上述信息数据。投资者知悉并同意上述情况。如消费者不同意信银理财通过上述系统向其提供客服服务，可通过信银理财客服邮箱（</w:t>
      </w:r>
      <w:r>
        <w:rPr>
          <w:rFonts w:ascii="Times New Roman" w:hAnsi="Times New Roman" w:eastAsia="楷体_GB2312" w:cs="楷体_GB2312"/>
          <w:sz w:val="20"/>
          <w:szCs w:val="20"/>
        </w:rPr>
        <w:t>customerservice@citic-wealth.com）联系信银理财。</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0" w:firstLineChars="200"/>
        <w:jc w:val="both"/>
        <w:rPr>
          <w:rFonts w:ascii="楷体_GB2312" w:eastAsia="楷体_GB2312"/>
          <w:sz w:val="20"/>
          <w:szCs w:val="20"/>
        </w:rPr>
      </w:pPr>
      <w:r>
        <w:rPr>
          <w:rFonts w:hint="eastAsia" w:ascii="黑体" w:hAnsi="Times New Roman" w:eastAsia="黑体" w:cs="黑体"/>
          <w:sz w:val="20"/>
          <w:szCs w:val="20"/>
        </w:rPr>
        <w:t>十五、特别提示</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本产品面临的风险包括信用风险、市场风险、流动性风险、提前终止风险、政策风险、信息传递风险、管理风险、延期清算风险、产品</w:t>
      </w:r>
      <w:r>
        <w:rPr>
          <w:rFonts w:ascii="楷体_GB2312" w:eastAsia="楷体_GB2312" w:cs="楷体_GB2312"/>
          <w:sz w:val="20"/>
          <w:szCs w:val="20"/>
        </w:rPr>
        <w:t>不成立风险、</w:t>
      </w:r>
      <w:r>
        <w:rPr>
          <w:rFonts w:hint="eastAsia" w:ascii="楷体_GB2312" w:eastAsia="楷体_GB2312" w:cs="楷体_GB2312"/>
          <w:sz w:val="20"/>
          <w:szCs w:val="20"/>
        </w:rPr>
        <w:t>不可抗力及</w:t>
      </w:r>
      <w:r>
        <w:rPr>
          <w:rFonts w:ascii="楷体_GB2312" w:eastAsia="楷体_GB2312" w:cs="楷体_GB2312"/>
          <w:sz w:val="20"/>
          <w:szCs w:val="20"/>
        </w:rPr>
        <w:t>意外事件</w:t>
      </w:r>
      <w:r>
        <w:rPr>
          <w:rFonts w:hint="eastAsia" w:ascii="楷体_GB2312" w:eastAsia="楷体_GB2312" w:cs="楷体_GB2312"/>
          <w:sz w:val="20"/>
          <w:szCs w:val="20"/>
        </w:rPr>
        <w:t>风险、</w:t>
      </w:r>
      <w:r>
        <w:rPr>
          <w:rFonts w:ascii="楷体_GB2312" w:eastAsia="楷体_GB2312" w:cs="楷体_GB2312"/>
          <w:sz w:val="20"/>
          <w:szCs w:val="20"/>
        </w:rPr>
        <w:t>关联交易风险</w:t>
      </w:r>
      <w:r>
        <w:rPr>
          <w:rFonts w:hint="eastAsia" w:ascii="楷体_GB2312" w:eastAsia="楷体_GB2312" w:cs="楷体_GB2312"/>
          <w:sz w:val="20"/>
          <w:szCs w:val="20"/>
        </w:rPr>
        <w:t>、合作销售机构风险、</w:t>
      </w:r>
      <w:r>
        <w:rPr>
          <w:rFonts w:ascii="楷体_GB2312" w:eastAsia="楷体_GB2312" w:cs="楷体_GB2312"/>
          <w:sz w:val="20"/>
          <w:szCs w:val="20"/>
        </w:rPr>
        <w:t>操作风险</w:t>
      </w:r>
      <w:r>
        <w:rPr>
          <w:rFonts w:hint="eastAsia" w:ascii="楷体_GB2312" w:eastAsia="楷体_GB2312" w:cs="楷体_GB2312"/>
          <w:sz w:val="20"/>
          <w:szCs w:val="20"/>
        </w:rPr>
        <w:t>等风险，将可能导致投资者无法</w:t>
      </w:r>
      <w:r>
        <w:rPr>
          <w:rFonts w:ascii="楷体_GB2312" w:eastAsia="楷体_GB2312" w:cs="楷体_GB2312"/>
          <w:sz w:val="20"/>
          <w:szCs w:val="20"/>
        </w:rPr>
        <w:t>取得收益，甚至</w:t>
      </w:r>
      <w:r>
        <w:rPr>
          <w:rFonts w:hint="eastAsia" w:ascii="楷体_GB2312" w:eastAsia="楷体_GB2312" w:cs="楷体_GB2312"/>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sz w:val="20"/>
          <w:szCs w:val="20"/>
        </w:rPr>
        <w:t xml:space="preserve">  </w:t>
      </w:r>
    </w:p>
    <w:p>
      <w:pPr>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关于费用</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1）双方确认：本产品说明书约定的收费标准经双方协商确定，双方均认可该收费标准。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限制与例外条款：信银理财承诺不得单方面提高本产品说明书约定的收费标准，但根据相关法律法规、规范性文件的规定提高收费标准的除外。若因上述原因信银理财确需提高本产品说明书项下收费标准的，应以本产品说明书约定方式提前通知投资者。投资者不接受调整后的收费标准的，有权提前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p>
    <w:p>
      <w:pPr>
        <w:spacing w:line="300" w:lineRule="exact"/>
        <w:ind w:left="-2" w:firstLine="400" w:firstLineChars="200"/>
        <w:jc w:val="both"/>
        <w:rPr>
          <w:rFonts w:ascii="楷体_GB2312" w:eastAsia="楷体_GB2312"/>
          <w:sz w:val="20"/>
          <w:szCs w:val="20"/>
        </w:rPr>
      </w:pPr>
      <w:r>
        <w:rPr>
          <w:rFonts w:ascii="楷体_GB2312" w:eastAsia="楷体_GB2312"/>
          <w:sz w:val="20"/>
          <w:szCs w:val="20"/>
        </w:rPr>
        <w:t>4.</w:t>
      </w:r>
      <w:r>
        <w:rPr>
          <w:rFonts w:hint="eastAsia" w:ascii="楷体_GB2312" w:eastAsia="楷体_GB2312"/>
          <w:sz w:val="20"/>
          <w:szCs w:val="20"/>
        </w:rPr>
        <w:t>咨询与投诉</w:t>
      </w:r>
      <w:r>
        <w:rPr>
          <w:rFonts w:ascii="楷体_GB2312" w:eastAsia="楷体_GB2312"/>
          <w:sz w:val="20"/>
          <w:szCs w:val="20"/>
        </w:rPr>
        <w:t>：</w:t>
      </w:r>
      <w:r>
        <w:rPr>
          <w:rFonts w:hint="eastAsia" w:ascii="楷体_GB2312" w:eastAsia="楷体_GB2312"/>
          <w:sz w:val="20"/>
          <w:szCs w:val="20"/>
        </w:rPr>
        <w:t>投资者对</w:t>
      </w:r>
      <w:r>
        <w:rPr>
          <w:rFonts w:ascii="楷体_GB2312" w:eastAsia="楷体_GB2312"/>
          <w:sz w:val="20"/>
          <w:szCs w:val="20"/>
        </w:rPr>
        <w:t>本理财产品</w:t>
      </w:r>
      <w:r>
        <w:rPr>
          <w:rFonts w:hint="eastAsia" w:ascii="楷体_GB2312" w:eastAsia="楷体_GB2312"/>
          <w:sz w:val="20"/>
          <w:szCs w:val="20"/>
        </w:rPr>
        <w:t>有</w:t>
      </w:r>
      <w:r>
        <w:rPr>
          <w:rFonts w:ascii="楷体_GB2312" w:eastAsia="楷体_GB2312"/>
          <w:sz w:val="20"/>
          <w:szCs w:val="20"/>
        </w:rPr>
        <w:t>任何</w:t>
      </w:r>
      <w:r>
        <w:rPr>
          <w:rFonts w:hint="eastAsia" w:ascii="楷体_GB2312" w:eastAsia="楷体_GB2312"/>
          <w:sz w:val="20"/>
          <w:szCs w:val="20"/>
        </w:rPr>
        <w:t>建议</w:t>
      </w:r>
      <w:r>
        <w:rPr>
          <w:rFonts w:ascii="楷体_GB2312" w:eastAsia="楷体_GB2312"/>
          <w:sz w:val="20"/>
          <w:szCs w:val="20"/>
        </w:rPr>
        <w:t>、意见或投诉</w:t>
      </w:r>
      <w:r>
        <w:rPr>
          <w:rFonts w:hint="eastAsia" w:ascii="楷体_GB2312" w:eastAsia="楷体_GB2312"/>
          <w:sz w:val="20"/>
          <w:szCs w:val="20"/>
        </w:rPr>
        <w:t>，请</w:t>
      </w:r>
      <w:r>
        <w:rPr>
          <w:rFonts w:ascii="楷体_GB2312" w:eastAsia="楷体_GB2312"/>
          <w:sz w:val="20"/>
          <w:szCs w:val="20"/>
        </w:rPr>
        <w:t>联系信银理财理财经理</w:t>
      </w:r>
      <w:r>
        <w:rPr>
          <w:rFonts w:hint="eastAsia" w:ascii="楷体_GB2312" w:eastAsia="楷体_GB2312"/>
          <w:sz w:val="20"/>
          <w:szCs w:val="20"/>
        </w:rPr>
        <w:t>，或</w:t>
      </w:r>
      <w:r>
        <w:rPr>
          <w:rFonts w:ascii="楷体_GB2312" w:eastAsia="楷体_GB2312"/>
          <w:sz w:val="20"/>
          <w:szCs w:val="20"/>
        </w:rPr>
        <w:t>反馈至信银理财营业</w:t>
      </w:r>
      <w:r>
        <w:rPr>
          <w:rFonts w:hint="eastAsia" w:ascii="楷体_GB2312" w:eastAsia="楷体_GB2312"/>
          <w:sz w:val="20"/>
          <w:szCs w:val="20"/>
        </w:rPr>
        <w:t>场所，或拨打信银理财客户服务热线【</w:t>
      </w:r>
      <w:r>
        <w:rPr>
          <w:rFonts w:ascii="楷体_GB2312" w:eastAsia="楷体_GB2312"/>
          <w:sz w:val="20"/>
          <w:szCs w:val="20"/>
        </w:rPr>
        <w:t xml:space="preserve">950950，工作时间为工作日8：30-20：30】，登录信银理财网站【http://www.citic-wealth.com/】进行查询。 </w:t>
      </w:r>
      <w:r>
        <w:rPr>
          <w:rFonts w:hint="eastAsia" w:ascii="楷体_GB2312" w:eastAsia="楷体_GB2312"/>
          <w:sz w:val="20"/>
          <w:szCs w:val="20"/>
        </w:rPr>
        <w:t>信银理财将安排专人及时收集客户投诉，并在收到客户投诉的第一时间内与客户取得联系，及时处理并进行反馈。投资者</w:t>
      </w:r>
      <w:r>
        <w:rPr>
          <w:rFonts w:ascii="楷体_GB2312" w:eastAsia="楷体_GB2312"/>
          <w:sz w:val="20"/>
          <w:szCs w:val="20"/>
        </w:rPr>
        <w:t>通过代销机构购买理财产品的，可</w:t>
      </w:r>
      <w:r>
        <w:rPr>
          <w:rFonts w:hint="eastAsia" w:ascii="楷体_GB2312" w:eastAsia="楷体_GB2312"/>
          <w:sz w:val="20"/>
          <w:szCs w:val="20"/>
        </w:rPr>
        <w:t>按照</w:t>
      </w:r>
      <w:r>
        <w:rPr>
          <w:rFonts w:ascii="楷体_GB2312" w:eastAsia="楷体_GB2312"/>
          <w:sz w:val="20"/>
          <w:szCs w:val="20"/>
        </w:rPr>
        <w:t>代销机构提供的</w:t>
      </w:r>
      <w:r>
        <w:rPr>
          <w:rFonts w:hint="eastAsia" w:ascii="楷体_GB2312" w:eastAsia="楷体_GB2312"/>
          <w:sz w:val="20"/>
          <w:szCs w:val="20"/>
        </w:rPr>
        <w:t>联系</w:t>
      </w:r>
      <w:r>
        <w:rPr>
          <w:rFonts w:ascii="楷体_GB2312" w:eastAsia="楷体_GB2312"/>
          <w:sz w:val="20"/>
          <w:szCs w:val="20"/>
        </w:rPr>
        <w:t>方式</w:t>
      </w:r>
      <w:r>
        <w:rPr>
          <w:rFonts w:hint="eastAsia" w:ascii="楷体_GB2312" w:eastAsia="楷体_GB2312"/>
          <w:sz w:val="20"/>
          <w:szCs w:val="20"/>
        </w:rPr>
        <w:t>反馈</w:t>
      </w:r>
      <w:r>
        <w:rPr>
          <w:rFonts w:ascii="楷体_GB2312" w:eastAsia="楷体_GB2312"/>
          <w:sz w:val="20"/>
          <w:szCs w:val="20"/>
        </w:rPr>
        <w:t>信息、咨询和</w:t>
      </w:r>
      <w:r>
        <w:rPr>
          <w:rFonts w:hint="eastAsia" w:ascii="楷体_GB2312" w:eastAsia="楷体_GB2312"/>
          <w:sz w:val="20"/>
          <w:szCs w:val="20"/>
        </w:rPr>
        <w:t>投诉。</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5.本产品说明书中</w:t>
      </w:r>
      <w:r>
        <w:rPr>
          <w:rFonts w:hint="eastAsia" w:ascii="楷体_GB2312" w:eastAsia="楷体_GB2312"/>
          <w:sz w:val="20"/>
          <w:szCs w:val="20"/>
        </w:rPr>
        <w:t>关于</w:t>
      </w:r>
      <w:r>
        <w:rPr>
          <w:rFonts w:ascii="楷体_GB2312" w:eastAsia="楷体_GB2312"/>
          <w:sz w:val="20"/>
          <w:szCs w:val="20"/>
        </w:rPr>
        <w:t>时间</w:t>
      </w:r>
      <w:r>
        <w:rPr>
          <w:rFonts w:hint="eastAsia" w:ascii="楷体_GB2312" w:eastAsia="楷体_GB2312"/>
          <w:sz w:val="20"/>
          <w:szCs w:val="20"/>
        </w:rPr>
        <w:t>的</w:t>
      </w:r>
      <w:r>
        <w:rPr>
          <w:rFonts w:ascii="楷体_GB2312" w:eastAsia="楷体_GB2312"/>
          <w:sz w:val="20"/>
          <w:szCs w:val="20"/>
        </w:rPr>
        <w:t>标准</w:t>
      </w:r>
      <w:r>
        <w:rPr>
          <w:rFonts w:hint="eastAsia" w:ascii="楷体_GB2312" w:eastAsia="楷体_GB2312"/>
          <w:sz w:val="20"/>
          <w:szCs w:val="20"/>
        </w:rPr>
        <w:t>，</w:t>
      </w:r>
      <w:r>
        <w:rPr>
          <w:rFonts w:ascii="楷体_GB2312" w:eastAsia="楷体_GB2312"/>
          <w:sz w:val="20"/>
          <w:szCs w:val="20"/>
        </w:rPr>
        <w:t>以信银理财业务处理系统记录的北京时间为准。</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6.信银理财有权依法对本产品说明书进行</w:t>
      </w:r>
      <w:r>
        <w:rPr>
          <w:rFonts w:hint="eastAsia" w:ascii="楷体_GB2312" w:eastAsia="楷体_GB2312"/>
          <w:sz w:val="20"/>
          <w:szCs w:val="20"/>
        </w:rPr>
        <w:t>解释</w:t>
      </w:r>
      <w:r>
        <w:rPr>
          <w:rFonts w:ascii="楷体_GB2312" w:eastAsia="楷体_GB2312"/>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p>
    <w:p>
      <w:pPr>
        <w:spacing w:line="300" w:lineRule="exact"/>
        <w:ind w:left="400" w:firstLine="400" w:firstLineChars="200"/>
        <w:jc w:val="both"/>
        <w:rPr>
          <w:rFonts w:ascii="黑体" w:hAnsi="Times New Roman" w:eastAsia="黑体" w:cs="黑体"/>
          <w:sz w:val="20"/>
          <w:szCs w:val="20"/>
        </w:rPr>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1</w:t>
    </w:r>
    <w:r>
      <w:rPr>
        <w:caps/>
        <w:color w:val="4F81BD" w:themeColor="accent1"/>
        <w14:textFill>
          <w14:solidFill>
            <w14:schemeClr w14:val="accent1"/>
          </w14:solidFill>
        </w14:textFill>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revisionView w:markup="0"/>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0D44"/>
    <w:rsid w:val="00001C03"/>
    <w:rsid w:val="00001DC5"/>
    <w:rsid w:val="00003525"/>
    <w:rsid w:val="00004BEE"/>
    <w:rsid w:val="00006491"/>
    <w:rsid w:val="000112B7"/>
    <w:rsid w:val="000126B2"/>
    <w:rsid w:val="00014B73"/>
    <w:rsid w:val="000155CB"/>
    <w:rsid w:val="000160B3"/>
    <w:rsid w:val="00016C3A"/>
    <w:rsid w:val="00023A8D"/>
    <w:rsid w:val="000245DB"/>
    <w:rsid w:val="0002679A"/>
    <w:rsid w:val="00027122"/>
    <w:rsid w:val="00032F3B"/>
    <w:rsid w:val="00033CE5"/>
    <w:rsid w:val="00035980"/>
    <w:rsid w:val="00035D4E"/>
    <w:rsid w:val="000363A0"/>
    <w:rsid w:val="00036A9C"/>
    <w:rsid w:val="000426F9"/>
    <w:rsid w:val="00043AA8"/>
    <w:rsid w:val="00044A7F"/>
    <w:rsid w:val="00044D26"/>
    <w:rsid w:val="00047F09"/>
    <w:rsid w:val="000512BB"/>
    <w:rsid w:val="0005210C"/>
    <w:rsid w:val="0005413C"/>
    <w:rsid w:val="000545F1"/>
    <w:rsid w:val="000548A7"/>
    <w:rsid w:val="0005652B"/>
    <w:rsid w:val="00057AF1"/>
    <w:rsid w:val="00060380"/>
    <w:rsid w:val="0006039E"/>
    <w:rsid w:val="00060CF8"/>
    <w:rsid w:val="000610D4"/>
    <w:rsid w:val="00061294"/>
    <w:rsid w:val="00062B01"/>
    <w:rsid w:val="00062C0F"/>
    <w:rsid w:val="000637A0"/>
    <w:rsid w:val="00063F74"/>
    <w:rsid w:val="000642FF"/>
    <w:rsid w:val="00064EC6"/>
    <w:rsid w:val="000658A0"/>
    <w:rsid w:val="0006668E"/>
    <w:rsid w:val="000711C0"/>
    <w:rsid w:val="000727A8"/>
    <w:rsid w:val="000728B5"/>
    <w:rsid w:val="00074951"/>
    <w:rsid w:val="00074C93"/>
    <w:rsid w:val="00077050"/>
    <w:rsid w:val="00080C43"/>
    <w:rsid w:val="000818FE"/>
    <w:rsid w:val="00083FDD"/>
    <w:rsid w:val="000842BB"/>
    <w:rsid w:val="00084A58"/>
    <w:rsid w:val="00084DE7"/>
    <w:rsid w:val="00085A4A"/>
    <w:rsid w:val="0008615C"/>
    <w:rsid w:val="00086D83"/>
    <w:rsid w:val="00087153"/>
    <w:rsid w:val="0008737E"/>
    <w:rsid w:val="0009061E"/>
    <w:rsid w:val="00090A7C"/>
    <w:rsid w:val="000912BC"/>
    <w:rsid w:val="0009250D"/>
    <w:rsid w:val="000929CE"/>
    <w:rsid w:val="00092F9D"/>
    <w:rsid w:val="000932A3"/>
    <w:rsid w:val="00093E27"/>
    <w:rsid w:val="00096806"/>
    <w:rsid w:val="00096A3A"/>
    <w:rsid w:val="000971E3"/>
    <w:rsid w:val="000A044F"/>
    <w:rsid w:val="000A327A"/>
    <w:rsid w:val="000A3596"/>
    <w:rsid w:val="000A3794"/>
    <w:rsid w:val="000A5B13"/>
    <w:rsid w:val="000A7618"/>
    <w:rsid w:val="000C04B7"/>
    <w:rsid w:val="000C0E92"/>
    <w:rsid w:val="000C0EBF"/>
    <w:rsid w:val="000C19F3"/>
    <w:rsid w:val="000C2603"/>
    <w:rsid w:val="000C33FA"/>
    <w:rsid w:val="000C3AF8"/>
    <w:rsid w:val="000C4C04"/>
    <w:rsid w:val="000C57C0"/>
    <w:rsid w:val="000C6FFC"/>
    <w:rsid w:val="000D0148"/>
    <w:rsid w:val="000D1511"/>
    <w:rsid w:val="000D2C6E"/>
    <w:rsid w:val="000D540C"/>
    <w:rsid w:val="000E02BD"/>
    <w:rsid w:val="000E10B6"/>
    <w:rsid w:val="000E1F6C"/>
    <w:rsid w:val="000E3008"/>
    <w:rsid w:val="000E380F"/>
    <w:rsid w:val="000E59C5"/>
    <w:rsid w:val="000E6792"/>
    <w:rsid w:val="000F1C10"/>
    <w:rsid w:val="000F26F4"/>
    <w:rsid w:val="000F412B"/>
    <w:rsid w:val="000F798A"/>
    <w:rsid w:val="00100AF9"/>
    <w:rsid w:val="00102B3E"/>
    <w:rsid w:val="00103F63"/>
    <w:rsid w:val="00104F74"/>
    <w:rsid w:val="0010616C"/>
    <w:rsid w:val="00110BCF"/>
    <w:rsid w:val="00110E7B"/>
    <w:rsid w:val="001114CE"/>
    <w:rsid w:val="00112931"/>
    <w:rsid w:val="00112CB3"/>
    <w:rsid w:val="00113152"/>
    <w:rsid w:val="001157E8"/>
    <w:rsid w:val="00117652"/>
    <w:rsid w:val="00122C68"/>
    <w:rsid w:val="00123C90"/>
    <w:rsid w:val="00125253"/>
    <w:rsid w:val="001260B9"/>
    <w:rsid w:val="001266EA"/>
    <w:rsid w:val="00126DB3"/>
    <w:rsid w:val="001275AC"/>
    <w:rsid w:val="00130901"/>
    <w:rsid w:val="00132E82"/>
    <w:rsid w:val="001339CB"/>
    <w:rsid w:val="0013467D"/>
    <w:rsid w:val="00134689"/>
    <w:rsid w:val="001353DA"/>
    <w:rsid w:val="00136105"/>
    <w:rsid w:val="0014090C"/>
    <w:rsid w:val="001425F3"/>
    <w:rsid w:val="00142C0C"/>
    <w:rsid w:val="00143455"/>
    <w:rsid w:val="001452EC"/>
    <w:rsid w:val="00151251"/>
    <w:rsid w:val="00151544"/>
    <w:rsid w:val="00151D12"/>
    <w:rsid w:val="001521EB"/>
    <w:rsid w:val="001549C8"/>
    <w:rsid w:val="00154E92"/>
    <w:rsid w:val="001550DA"/>
    <w:rsid w:val="00161BD0"/>
    <w:rsid w:val="00164277"/>
    <w:rsid w:val="001649F3"/>
    <w:rsid w:val="00167B0D"/>
    <w:rsid w:val="00171827"/>
    <w:rsid w:val="00172A27"/>
    <w:rsid w:val="00172E18"/>
    <w:rsid w:val="00173536"/>
    <w:rsid w:val="00182E25"/>
    <w:rsid w:val="00184D24"/>
    <w:rsid w:val="00184DC0"/>
    <w:rsid w:val="001850A8"/>
    <w:rsid w:val="00186338"/>
    <w:rsid w:val="00186A62"/>
    <w:rsid w:val="00190A62"/>
    <w:rsid w:val="00194DE7"/>
    <w:rsid w:val="00197081"/>
    <w:rsid w:val="001A2FFC"/>
    <w:rsid w:val="001A30BE"/>
    <w:rsid w:val="001A5283"/>
    <w:rsid w:val="001A71A7"/>
    <w:rsid w:val="001A720A"/>
    <w:rsid w:val="001A73B3"/>
    <w:rsid w:val="001A7BE3"/>
    <w:rsid w:val="001B01FF"/>
    <w:rsid w:val="001B2542"/>
    <w:rsid w:val="001B35C0"/>
    <w:rsid w:val="001B6029"/>
    <w:rsid w:val="001C1F96"/>
    <w:rsid w:val="001C2A78"/>
    <w:rsid w:val="001C36DA"/>
    <w:rsid w:val="001C3D71"/>
    <w:rsid w:val="001C4C70"/>
    <w:rsid w:val="001C4FAF"/>
    <w:rsid w:val="001C5D78"/>
    <w:rsid w:val="001C6F2B"/>
    <w:rsid w:val="001C72BC"/>
    <w:rsid w:val="001D51DA"/>
    <w:rsid w:val="001E1497"/>
    <w:rsid w:val="001E269C"/>
    <w:rsid w:val="001E6503"/>
    <w:rsid w:val="001E7C08"/>
    <w:rsid w:val="001F6640"/>
    <w:rsid w:val="001F6AE8"/>
    <w:rsid w:val="001F7597"/>
    <w:rsid w:val="001F76C8"/>
    <w:rsid w:val="001F77A5"/>
    <w:rsid w:val="0020078B"/>
    <w:rsid w:val="0020185E"/>
    <w:rsid w:val="00202368"/>
    <w:rsid w:val="0020290B"/>
    <w:rsid w:val="00202E2D"/>
    <w:rsid w:val="00202F47"/>
    <w:rsid w:val="00203134"/>
    <w:rsid w:val="00203EAD"/>
    <w:rsid w:val="0020493D"/>
    <w:rsid w:val="0020571D"/>
    <w:rsid w:val="00206FE3"/>
    <w:rsid w:val="00211658"/>
    <w:rsid w:val="002121B1"/>
    <w:rsid w:val="00212962"/>
    <w:rsid w:val="00214442"/>
    <w:rsid w:val="002153F5"/>
    <w:rsid w:val="00217805"/>
    <w:rsid w:val="0022225E"/>
    <w:rsid w:val="002255EE"/>
    <w:rsid w:val="00226CD2"/>
    <w:rsid w:val="00226ED1"/>
    <w:rsid w:val="00227275"/>
    <w:rsid w:val="002279B9"/>
    <w:rsid w:val="00227A37"/>
    <w:rsid w:val="00227E5E"/>
    <w:rsid w:val="00233296"/>
    <w:rsid w:val="0023369F"/>
    <w:rsid w:val="00233AC8"/>
    <w:rsid w:val="00236C74"/>
    <w:rsid w:val="002370EE"/>
    <w:rsid w:val="0024115D"/>
    <w:rsid w:val="002465F7"/>
    <w:rsid w:val="0025002B"/>
    <w:rsid w:val="002502BE"/>
    <w:rsid w:val="00250C86"/>
    <w:rsid w:val="00253360"/>
    <w:rsid w:val="00253FDB"/>
    <w:rsid w:val="00254944"/>
    <w:rsid w:val="00254AB2"/>
    <w:rsid w:val="00255F6F"/>
    <w:rsid w:val="002605F2"/>
    <w:rsid w:val="0026099E"/>
    <w:rsid w:val="00262588"/>
    <w:rsid w:val="00263626"/>
    <w:rsid w:val="0026420B"/>
    <w:rsid w:val="00265466"/>
    <w:rsid w:val="00266948"/>
    <w:rsid w:val="00266F6D"/>
    <w:rsid w:val="00273BD6"/>
    <w:rsid w:val="002754B9"/>
    <w:rsid w:val="002761EB"/>
    <w:rsid w:val="0027693C"/>
    <w:rsid w:val="00277102"/>
    <w:rsid w:val="002808D0"/>
    <w:rsid w:val="00282D83"/>
    <w:rsid w:val="00287256"/>
    <w:rsid w:val="00287DCD"/>
    <w:rsid w:val="00290755"/>
    <w:rsid w:val="00292667"/>
    <w:rsid w:val="00293163"/>
    <w:rsid w:val="00295A54"/>
    <w:rsid w:val="00296760"/>
    <w:rsid w:val="002A101B"/>
    <w:rsid w:val="002A118E"/>
    <w:rsid w:val="002A284E"/>
    <w:rsid w:val="002A37AD"/>
    <w:rsid w:val="002A3AB3"/>
    <w:rsid w:val="002A3FE3"/>
    <w:rsid w:val="002A448B"/>
    <w:rsid w:val="002A5E24"/>
    <w:rsid w:val="002A6FFD"/>
    <w:rsid w:val="002B17F0"/>
    <w:rsid w:val="002B195C"/>
    <w:rsid w:val="002B2EC5"/>
    <w:rsid w:val="002B53E3"/>
    <w:rsid w:val="002B68A0"/>
    <w:rsid w:val="002B7006"/>
    <w:rsid w:val="002B7859"/>
    <w:rsid w:val="002B7874"/>
    <w:rsid w:val="002C0721"/>
    <w:rsid w:val="002C07C8"/>
    <w:rsid w:val="002C0DAE"/>
    <w:rsid w:val="002C0DF5"/>
    <w:rsid w:val="002C17C9"/>
    <w:rsid w:val="002C348D"/>
    <w:rsid w:val="002C3870"/>
    <w:rsid w:val="002C3FC9"/>
    <w:rsid w:val="002C6C6D"/>
    <w:rsid w:val="002C6E82"/>
    <w:rsid w:val="002D0DD6"/>
    <w:rsid w:val="002D223E"/>
    <w:rsid w:val="002D3636"/>
    <w:rsid w:val="002D38B7"/>
    <w:rsid w:val="002D46D0"/>
    <w:rsid w:val="002D6E0E"/>
    <w:rsid w:val="002D7249"/>
    <w:rsid w:val="002E4E91"/>
    <w:rsid w:val="002E5746"/>
    <w:rsid w:val="002F0F28"/>
    <w:rsid w:val="002F14A9"/>
    <w:rsid w:val="002F1A8B"/>
    <w:rsid w:val="002F265B"/>
    <w:rsid w:val="002F320A"/>
    <w:rsid w:val="002F6BBC"/>
    <w:rsid w:val="002F7FA0"/>
    <w:rsid w:val="00301333"/>
    <w:rsid w:val="00304587"/>
    <w:rsid w:val="0030632D"/>
    <w:rsid w:val="00306D2D"/>
    <w:rsid w:val="003075EA"/>
    <w:rsid w:val="00307DCB"/>
    <w:rsid w:val="00307EE8"/>
    <w:rsid w:val="00310EC2"/>
    <w:rsid w:val="00311784"/>
    <w:rsid w:val="00311FCF"/>
    <w:rsid w:val="0031212B"/>
    <w:rsid w:val="00312A2B"/>
    <w:rsid w:val="003133C9"/>
    <w:rsid w:val="0031533D"/>
    <w:rsid w:val="00316C31"/>
    <w:rsid w:val="00316DEC"/>
    <w:rsid w:val="003175C8"/>
    <w:rsid w:val="00320726"/>
    <w:rsid w:val="00321CAD"/>
    <w:rsid w:val="00321ED4"/>
    <w:rsid w:val="003242D1"/>
    <w:rsid w:val="003259DD"/>
    <w:rsid w:val="003313E2"/>
    <w:rsid w:val="00332EB9"/>
    <w:rsid w:val="00335B1F"/>
    <w:rsid w:val="003361BF"/>
    <w:rsid w:val="003413CC"/>
    <w:rsid w:val="00344E13"/>
    <w:rsid w:val="003452C4"/>
    <w:rsid w:val="00345FAE"/>
    <w:rsid w:val="00346433"/>
    <w:rsid w:val="00353990"/>
    <w:rsid w:val="00354663"/>
    <w:rsid w:val="00354FAB"/>
    <w:rsid w:val="00356364"/>
    <w:rsid w:val="003563BB"/>
    <w:rsid w:val="003576A4"/>
    <w:rsid w:val="00362735"/>
    <w:rsid w:val="00363912"/>
    <w:rsid w:val="00364049"/>
    <w:rsid w:val="0036565F"/>
    <w:rsid w:val="00365828"/>
    <w:rsid w:val="0036597B"/>
    <w:rsid w:val="00366351"/>
    <w:rsid w:val="00366A7F"/>
    <w:rsid w:val="00366D41"/>
    <w:rsid w:val="003709FB"/>
    <w:rsid w:val="00370AD9"/>
    <w:rsid w:val="003722EF"/>
    <w:rsid w:val="00372BAC"/>
    <w:rsid w:val="003735E5"/>
    <w:rsid w:val="00373CDD"/>
    <w:rsid w:val="0037708C"/>
    <w:rsid w:val="00380548"/>
    <w:rsid w:val="00381BBC"/>
    <w:rsid w:val="003822F0"/>
    <w:rsid w:val="00382F22"/>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A91"/>
    <w:rsid w:val="003A3EC5"/>
    <w:rsid w:val="003A6762"/>
    <w:rsid w:val="003B3842"/>
    <w:rsid w:val="003B4081"/>
    <w:rsid w:val="003B4DB7"/>
    <w:rsid w:val="003B5259"/>
    <w:rsid w:val="003B62CB"/>
    <w:rsid w:val="003B7CAE"/>
    <w:rsid w:val="003C0609"/>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710F"/>
    <w:rsid w:val="003F0148"/>
    <w:rsid w:val="003F10DD"/>
    <w:rsid w:val="003F2084"/>
    <w:rsid w:val="003F3C37"/>
    <w:rsid w:val="003F5C60"/>
    <w:rsid w:val="003F5CC9"/>
    <w:rsid w:val="003F7F7C"/>
    <w:rsid w:val="003F7FE9"/>
    <w:rsid w:val="004025B0"/>
    <w:rsid w:val="00403F2B"/>
    <w:rsid w:val="0040426A"/>
    <w:rsid w:val="004057B9"/>
    <w:rsid w:val="00405B1C"/>
    <w:rsid w:val="00411E84"/>
    <w:rsid w:val="004120B5"/>
    <w:rsid w:val="00412EB7"/>
    <w:rsid w:val="00413B11"/>
    <w:rsid w:val="004150BF"/>
    <w:rsid w:val="00415393"/>
    <w:rsid w:val="00415933"/>
    <w:rsid w:val="00415D0E"/>
    <w:rsid w:val="00420285"/>
    <w:rsid w:val="004202B4"/>
    <w:rsid w:val="004205C0"/>
    <w:rsid w:val="00420C90"/>
    <w:rsid w:val="004210C6"/>
    <w:rsid w:val="00421F37"/>
    <w:rsid w:val="004220BE"/>
    <w:rsid w:val="004243EB"/>
    <w:rsid w:val="00424486"/>
    <w:rsid w:val="00424F9E"/>
    <w:rsid w:val="00425606"/>
    <w:rsid w:val="00426ED5"/>
    <w:rsid w:val="00430677"/>
    <w:rsid w:val="00433133"/>
    <w:rsid w:val="004334E8"/>
    <w:rsid w:val="004349AB"/>
    <w:rsid w:val="00435358"/>
    <w:rsid w:val="00436006"/>
    <w:rsid w:val="00441E3A"/>
    <w:rsid w:val="0044468D"/>
    <w:rsid w:val="00445495"/>
    <w:rsid w:val="00445508"/>
    <w:rsid w:val="00445F90"/>
    <w:rsid w:val="004468BE"/>
    <w:rsid w:val="0045444C"/>
    <w:rsid w:val="004554FD"/>
    <w:rsid w:val="004600AE"/>
    <w:rsid w:val="00460930"/>
    <w:rsid w:val="00461A21"/>
    <w:rsid w:val="00463CD1"/>
    <w:rsid w:val="00463F1F"/>
    <w:rsid w:val="00465DE6"/>
    <w:rsid w:val="004702CE"/>
    <w:rsid w:val="0047057B"/>
    <w:rsid w:val="00470FB6"/>
    <w:rsid w:val="0047108F"/>
    <w:rsid w:val="004713F0"/>
    <w:rsid w:val="0047199F"/>
    <w:rsid w:val="00472722"/>
    <w:rsid w:val="00475B81"/>
    <w:rsid w:val="00475C7B"/>
    <w:rsid w:val="0048072D"/>
    <w:rsid w:val="00480B50"/>
    <w:rsid w:val="00480C2E"/>
    <w:rsid w:val="0048138C"/>
    <w:rsid w:val="0048246F"/>
    <w:rsid w:val="00482619"/>
    <w:rsid w:val="00487CC8"/>
    <w:rsid w:val="00491D21"/>
    <w:rsid w:val="00491EAE"/>
    <w:rsid w:val="004933E0"/>
    <w:rsid w:val="00493FBA"/>
    <w:rsid w:val="0049560E"/>
    <w:rsid w:val="00497A0F"/>
    <w:rsid w:val="004A045E"/>
    <w:rsid w:val="004A382D"/>
    <w:rsid w:val="004A3C1C"/>
    <w:rsid w:val="004A4CB6"/>
    <w:rsid w:val="004A61B7"/>
    <w:rsid w:val="004A73A9"/>
    <w:rsid w:val="004B0F38"/>
    <w:rsid w:val="004B26A9"/>
    <w:rsid w:val="004B2C85"/>
    <w:rsid w:val="004B3BD5"/>
    <w:rsid w:val="004B3E7F"/>
    <w:rsid w:val="004B49C4"/>
    <w:rsid w:val="004B4B7E"/>
    <w:rsid w:val="004B4E0C"/>
    <w:rsid w:val="004B683E"/>
    <w:rsid w:val="004B7645"/>
    <w:rsid w:val="004C0143"/>
    <w:rsid w:val="004C2BBE"/>
    <w:rsid w:val="004C2EB2"/>
    <w:rsid w:val="004C3474"/>
    <w:rsid w:val="004C46A4"/>
    <w:rsid w:val="004C49DC"/>
    <w:rsid w:val="004D1573"/>
    <w:rsid w:val="004D3168"/>
    <w:rsid w:val="004D351F"/>
    <w:rsid w:val="004D3982"/>
    <w:rsid w:val="004D41C2"/>
    <w:rsid w:val="004D440D"/>
    <w:rsid w:val="004D4C24"/>
    <w:rsid w:val="004D79DB"/>
    <w:rsid w:val="004E2636"/>
    <w:rsid w:val="004E2B94"/>
    <w:rsid w:val="004E326E"/>
    <w:rsid w:val="004E3690"/>
    <w:rsid w:val="004E3FA9"/>
    <w:rsid w:val="004E7622"/>
    <w:rsid w:val="004F08A6"/>
    <w:rsid w:val="004F1681"/>
    <w:rsid w:val="004F2C00"/>
    <w:rsid w:val="004F47CE"/>
    <w:rsid w:val="0050023D"/>
    <w:rsid w:val="005029E8"/>
    <w:rsid w:val="005036F8"/>
    <w:rsid w:val="00503B4E"/>
    <w:rsid w:val="00505BE4"/>
    <w:rsid w:val="0050603A"/>
    <w:rsid w:val="0050607E"/>
    <w:rsid w:val="00506276"/>
    <w:rsid w:val="00510E0C"/>
    <w:rsid w:val="005127D4"/>
    <w:rsid w:val="00517930"/>
    <w:rsid w:val="005204CE"/>
    <w:rsid w:val="005220C7"/>
    <w:rsid w:val="005221AA"/>
    <w:rsid w:val="005237D3"/>
    <w:rsid w:val="00524101"/>
    <w:rsid w:val="005251A7"/>
    <w:rsid w:val="00525CB4"/>
    <w:rsid w:val="00526733"/>
    <w:rsid w:val="00526C2E"/>
    <w:rsid w:val="00527BAE"/>
    <w:rsid w:val="0053502F"/>
    <w:rsid w:val="00537091"/>
    <w:rsid w:val="00540C44"/>
    <w:rsid w:val="0054134D"/>
    <w:rsid w:val="00542BD1"/>
    <w:rsid w:val="0054435B"/>
    <w:rsid w:val="0054504E"/>
    <w:rsid w:val="00545208"/>
    <w:rsid w:val="005530C9"/>
    <w:rsid w:val="00557038"/>
    <w:rsid w:val="005577CB"/>
    <w:rsid w:val="00561499"/>
    <w:rsid w:val="005616A3"/>
    <w:rsid w:val="00562F86"/>
    <w:rsid w:val="0056311A"/>
    <w:rsid w:val="00563E35"/>
    <w:rsid w:val="00566105"/>
    <w:rsid w:val="005677B6"/>
    <w:rsid w:val="00567895"/>
    <w:rsid w:val="00570679"/>
    <w:rsid w:val="00573B2A"/>
    <w:rsid w:val="005755E0"/>
    <w:rsid w:val="00575AA3"/>
    <w:rsid w:val="005769C1"/>
    <w:rsid w:val="00577699"/>
    <w:rsid w:val="00580CAC"/>
    <w:rsid w:val="00581BEA"/>
    <w:rsid w:val="005828C6"/>
    <w:rsid w:val="00582D53"/>
    <w:rsid w:val="00584A5D"/>
    <w:rsid w:val="005862B0"/>
    <w:rsid w:val="005865C3"/>
    <w:rsid w:val="0059646B"/>
    <w:rsid w:val="00597DBA"/>
    <w:rsid w:val="005A099D"/>
    <w:rsid w:val="005A0E20"/>
    <w:rsid w:val="005A20DA"/>
    <w:rsid w:val="005A2FE5"/>
    <w:rsid w:val="005A3C8F"/>
    <w:rsid w:val="005A5EC0"/>
    <w:rsid w:val="005A5EF2"/>
    <w:rsid w:val="005B0BE3"/>
    <w:rsid w:val="005B1608"/>
    <w:rsid w:val="005B1D91"/>
    <w:rsid w:val="005B26C0"/>
    <w:rsid w:val="005B2BD9"/>
    <w:rsid w:val="005B2FCA"/>
    <w:rsid w:val="005B4B89"/>
    <w:rsid w:val="005C05CC"/>
    <w:rsid w:val="005C1012"/>
    <w:rsid w:val="005C26A1"/>
    <w:rsid w:val="005C2BE9"/>
    <w:rsid w:val="005C3873"/>
    <w:rsid w:val="005C42A6"/>
    <w:rsid w:val="005C67EC"/>
    <w:rsid w:val="005C6EF7"/>
    <w:rsid w:val="005C79DC"/>
    <w:rsid w:val="005C7D77"/>
    <w:rsid w:val="005D039E"/>
    <w:rsid w:val="005D2357"/>
    <w:rsid w:val="005D25FF"/>
    <w:rsid w:val="005D45A1"/>
    <w:rsid w:val="005D756C"/>
    <w:rsid w:val="005E002C"/>
    <w:rsid w:val="005E0A11"/>
    <w:rsid w:val="005E2ABB"/>
    <w:rsid w:val="005E329C"/>
    <w:rsid w:val="005E4210"/>
    <w:rsid w:val="005E7116"/>
    <w:rsid w:val="005F076E"/>
    <w:rsid w:val="005F1399"/>
    <w:rsid w:val="005F16A2"/>
    <w:rsid w:val="005F28A5"/>
    <w:rsid w:val="005F369A"/>
    <w:rsid w:val="005F5CE4"/>
    <w:rsid w:val="005F5F1C"/>
    <w:rsid w:val="00603005"/>
    <w:rsid w:val="0060591E"/>
    <w:rsid w:val="00605EE7"/>
    <w:rsid w:val="00606F08"/>
    <w:rsid w:val="00607679"/>
    <w:rsid w:val="00610DBD"/>
    <w:rsid w:val="00611B92"/>
    <w:rsid w:val="00612511"/>
    <w:rsid w:val="006130F7"/>
    <w:rsid w:val="00617119"/>
    <w:rsid w:val="006173BA"/>
    <w:rsid w:val="0061743D"/>
    <w:rsid w:val="00621EF3"/>
    <w:rsid w:val="006222B7"/>
    <w:rsid w:val="006223DC"/>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27C0"/>
    <w:rsid w:val="00662B2A"/>
    <w:rsid w:val="006647C0"/>
    <w:rsid w:val="00664AB0"/>
    <w:rsid w:val="0066536D"/>
    <w:rsid w:val="00665606"/>
    <w:rsid w:val="006667FB"/>
    <w:rsid w:val="00666C5E"/>
    <w:rsid w:val="00670261"/>
    <w:rsid w:val="00671D41"/>
    <w:rsid w:val="006732D8"/>
    <w:rsid w:val="006741B2"/>
    <w:rsid w:val="006748AC"/>
    <w:rsid w:val="00675773"/>
    <w:rsid w:val="00680BF4"/>
    <w:rsid w:val="00683ADB"/>
    <w:rsid w:val="00683FC3"/>
    <w:rsid w:val="006872FC"/>
    <w:rsid w:val="00687B21"/>
    <w:rsid w:val="0069257C"/>
    <w:rsid w:val="00692C48"/>
    <w:rsid w:val="0069652B"/>
    <w:rsid w:val="006975BC"/>
    <w:rsid w:val="006976C9"/>
    <w:rsid w:val="006A1119"/>
    <w:rsid w:val="006A19F9"/>
    <w:rsid w:val="006A7AC1"/>
    <w:rsid w:val="006B5645"/>
    <w:rsid w:val="006B7649"/>
    <w:rsid w:val="006C0090"/>
    <w:rsid w:val="006C0ABB"/>
    <w:rsid w:val="006C1134"/>
    <w:rsid w:val="006C284C"/>
    <w:rsid w:val="006C4FBC"/>
    <w:rsid w:val="006C5373"/>
    <w:rsid w:val="006C5D6D"/>
    <w:rsid w:val="006C774E"/>
    <w:rsid w:val="006D380D"/>
    <w:rsid w:val="006D3AAB"/>
    <w:rsid w:val="006D621E"/>
    <w:rsid w:val="006D70AD"/>
    <w:rsid w:val="006D7DF5"/>
    <w:rsid w:val="006E0C09"/>
    <w:rsid w:val="006E0F1E"/>
    <w:rsid w:val="006E10CF"/>
    <w:rsid w:val="006E308C"/>
    <w:rsid w:val="006E30F2"/>
    <w:rsid w:val="006E3116"/>
    <w:rsid w:val="006E4B6F"/>
    <w:rsid w:val="006E4D8B"/>
    <w:rsid w:val="006E58C8"/>
    <w:rsid w:val="006E730A"/>
    <w:rsid w:val="006F04C3"/>
    <w:rsid w:val="006F04C6"/>
    <w:rsid w:val="006F166D"/>
    <w:rsid w:val="006F4028"/>
    <w:rsid w:val="006F415D"/>
    <w:rsid w:val="006F692A"/>
    <w:rsid w:val="00701D14"/>
    <w:rsid w:val="00701D1A"/>
    <w:rsid w:val="0070335C"/>
    <w:rsid w:val="00705D50"/>
    <w:rsid w:val="007069CD"/>
    <w:rsid w:val="0071213F"/>
    <w:rsid w:val="007146CC"/>
    <w:rsid w:val="007160F3"/>
    <w:rsid w:val="00716F0D"/>
    <w:rsid w:val="00720700"/>
    <w:rsid w:val="0072217D"/>
    <w:rsid w:val="0072328E"/>
    <w:rsid w:val="00724020"/>
    <w:rsid w:val="00726055"/>
    <w:rsid w:val="0073319B"/>
    <w:rsid w:val="007341D7"/>
    <w:rsid w:val="0073572E"/>
    <w:rsid w:val="00736C6D"/>
    <w:rsid w:val="007370B0"/>
    <w:rsid w:val="00742D4B"/>
    <w:rsid w:val="007439E8"/>
    <w:rsid w:val="00747AD7"/>
    <w:rsid w:val="00747EE7"/>
    <w:rsid w:val="00747F07"/>
    <w:rsid w:val="007535A2"/>
    <w:rsid w:val="00755E0B"/>
    <w:rsid w:val="00756E6B"/>
    <w:rsid w:val="007574A2"/>
    <w:rsid w:val="007605BD"/>
    <w:rsid w:val="0076099D"/>
    <w:rsid w:val="00762E9A"/>
    <w:rsid w:val="00764467"/>
    <w:rsid w:val="00765762"/>
    <w:rsid w:val="00765D62"/>
    <w:rsid w:val="007709FB"/>
    <w:rsid w:val="0077131D"/>
    <w:rsid w:val="00772F06"/>
    <w:rsid w:val="00772F9D"/>
    <w:rsid w:val="00773EF6"/>
    <w:rsid w:val="007751E5"/>
    <w:rsid w:val="0077550E"/>
    <w:rsid w:val="007808F5"/>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153F"/>
    <w:rsid w:val="007929F7"/>
    <w:rsid w:val="00792E50"/>
    <w:rsid w:val="00796F6B"/>
    <w:rsid w:val="007A1863"/>
    <w:rsid w:val="007A21A1"/>
    <w:rsid w:val="007A38A6"/>
    <w:rsid w:val="007A4008"/>
    <w:rsid w:val="007A792C"/>
    <w:rsid w:val="007A79D6"/>
    <w:rsid w:val="007A7B18"/>
    <w:rsid w:val="007B05FD"/>
    <w:rsid w:val="007B0FB2"/>
    <w:rsid w:val="007B16F7"/>
    <w:rsid w:val="007B1AE4"/>
    <w:rsid w:val="007B37FA"/>
    <w:rsid w:val="007B5B47"/>
    <w:rsid w:val="007B7D9D"/>
    <w:rsid w:val="007C2C0B"/>
    <w:rsid w:val="007C2FC3"/>
    <w:rsid w:val="007C3128"/>
    <w:rsid w:val="007C3B98"/>
    <w:rsid w:val="007D0A11"/>
    <w:rsid w:val="007D1EC7"/>
    <w:rsid w:val="007D4752"/>
    <w:rsid w:val="007D7593"/>
    <w:rsid w:val="007E04C1"/>
    <w:rsid w:val="007E1068"/>
    <w:rsid w:val="007E29BB"/>
    <w:rsid w:val="007E3841"/>
    <w:rsid w:val="007E7634"/>
    <w:rsid w:val="007F094F"/>
    <w:rsid w:val="007F0B7D"/>
    <w:rsid w:val="007F287A"/>
    <w:rsid w:val="007F3EC4"/>
    <w:rsid w:val="007F52AA"/>
    <w:rsid w:val="007F6220"/>
    <w:rsid w:val="007F779B"/>
    <w:rsid w:val="0080146A"/>
    <w:rsid w:val="00803588"/>
    <w:rsid w:val="00803B53"/>
    <w:rsid w:val="00803C1D"/>
    <w:rsid w:val="008048AB"/>
    <w:rsid w:val="00805AE9"/>
    <w:rsid w:val="008069CD"/>
    <w:rsid w:val="0080753F"/>
    <w:rsid w:val="00807588"/>
    <w:rsid w:val="008077EC"/>
    <w:rsid w:val="00807CA4"/>
    <w:rsid w:val="00810BD4"/>
    <w:rsid w:val="0081277E"/>
    <w:rsid w:val="00815CD7"/>
    <w:rsid w:val="00816DF3"/>
    <w:rsid w:val="00820B08"/>
    <w:rsid w:val="00821110"/>
    <w:rsid w:val="00821919"/>
    <w:rsid w:val="00822EB0"/>
    <w:rsid w:val="00824276"/>
    <w:rsid w:val="008247C2"/>
    <w:rsid w:val="0082485C"/>
    <w:rsid w:val="008248E5"/>
    <w:rsid w:val="00824EDA"/>
    <w:rsid w:val="008254B1"/>
    <w:rsid w:val="008276D5"/>
    <w:rsid w:val="0083053C"/>
    <w:rsid w:val="00831228"/>
    <w:rsid w:val="008328F6"/>
    <w:rsid w:val="00832BAC"/>
    <w:rsid w:val="00833340"/>
    <w:rsid w:val="008342FE"/>
    <w:rsid w:val="0083530F"/>
    <w:rsid w:val="00835642"/>
    <w:rsid w:val="008357D1"/>
    <w:rsid w:val="00837988"/>
    <w:rsid w:val="00837AA9"/>
    <w:rsid w:val="00837D0A"/>
    <w:rsid w:val="00842495"/>
    <w:rsid w:val="008437E9"/>
    <w:rsid w:val="00843864"/>
    <w:rsid w:val="008466DD"/>
    <w:rsid w:val="00847469"/>
    <w:rsid w:val="00847971"/>
    <w:rsid w:val="00850703"/>
    <w:rsid w:val="0085303E"/>
    <w:rsid w:val="008548FE"/>
    <w:rsid w:val="00860330"/>
    <w:rsid w:val="00860EDD"/>
    <w:rsid w:val="008619AD"/>
    <w:rsid w:val="00862439"/>
    <w:rsid w:val="00863ADD"/>
    <w:rsid w:val="00864636"/>
    <w:rsid w:val="00865BAE"/>
    <w:rsid w:val="0086720D"/>
    <w:rsid w:val="00867B11"/>
    <w:rsid w:val="008734E7"/>
    <w:rsid w:val="008802D9"/>
    <w:rsid w:val="008802E0"/>
    <w:rsid w:val="008829FC"/>
    <w:rsid w:val="00882FCC"/>
    <w:rsid w:val="0088574C"/>
    <w:rsid w:val="008859E1"/>
    <w:rsid w:val="008906E1"/>
    <w:rsid w:val="00890816"/>
    <w:rsid w:val="00890D1C"/>
    <w:rsid w:val="0089154C"/>
    <w:rsid w:val="00891A87"/>
    <w:rsid w:val="00897F01"/>
    <w:rsid w:val="008A0CA2"/>
    <w:rsid w:val="008A2CDF"/>
    <w:rsid w:val="008A39D6"/>
    <w:rsid w:val="008A411C"/>
    <w:rsid w:val="008A6EBC"/>
    <w:rsid w:val="008A783D"/>
    <w:rsid w:val="008B06B0"/>
    <w:rsid w:val="008B1F4C"/>
    <w:rsid w:val="008B2747"/>
    <w:rsid w:val="008B4408"/>
    <w:rsid w:val="008B4CCC"/>
    <w:rsid w:val="008B52FB"/>
    <w:rsid w:val="008B5BC5"/>
    <w:rsid w:val="008B7931"/>
    <w:rsid w:val="008C2067"/>
    <w:rsid w:val="008C2EE0"/>
    <w:rsid w:val="008C390D"/>
    <w:rsid w:val="008C394C"/>
    <w:rsid w:val="008C5529"/>
    <w:rsid w:val="008C5AA5"/>
    <w:rsid w:val="008C5B3C"/>
    <w:rsid w:val="008C6EB3"/>
    <w:rsid w:val="008D437D"/>
    <w:rsid w:val="008D6F47"/>
    <w:rsid w:val="008D742F"/>
    <w:rsid w:val="008E20B6"/>
    <w:rsid w:val="008E2351"/>
    <w:rsid w:val="008E3191"/>
    <w:rsid w:val="008E5E61"/>
    <w:rsid w:val="008E7AC3"/>
    <w:rsid w:val="008F1276"/>
    <w:rsid w:val="008F2FF3"/>
    <w:rsid w:val="008F473B"/>
    <w:rsid w:val="008F4E63"/>
    <w:rsid w:val="008F5554"/>
    <w:rsid w:val="00900C38"/>
    <w:rsid w:val="00902206"/>
    <w:rsid w:val="00903D64"/>
    <w:rsid w:val="00904330"/>
    <w:rsid w:val="00904916"/>
    <w:rsid w:val="009105DF"/>
    <w:rsid w:val="00911440"/>
    <w:rsid w:val="009128D9"/>
    <w:rsid w:val="00913291"/>
    <w:rsid w:val="00914357"/>
    <w:rsid w:val="00914462"/>
    <w:rsid w:val="009146B0"/>
    <w:rsid w:val="00916142"/>
    <w:rsid w:val="00916769"/>
    <w:rsid w:val="009216EC"/>
    <w:rsid w:val="00922284"/>
    <w:rsid w:val="009238E1"/>
    <w:rsid w:val="00924A90"/>
    <w:rsid w:val="009252A0"/>
    <w:rsid w:val="009252DC"/>
    <w:rsid w:val="00925A45"/>
    <w:rsid w:val="00925ABF"/>
    <w:rsid w:val="00927782"/>
    <w:rsid w:val="00931A97"/>
    <w:rsid w:val="00934714"/>
    <w:rsid w:val="00935DD4"/>
    <w:rsid w:val="009375D9"/>
    <w:rsid w:val="00940B4D"/>
    <w:rsid w:val="009421CA"/>
    <w:rsid w:val="009437CB"/>
    <w:rsid w:val="00944077"/>
    <w:rsid w:val="00944564"/>
    <w:rsid w:val="009450AF"/>
    <w:rsid w:val="0094593C"/>
    <w:rsid w:val="00951827"/>
    <w:rsid w:val="009525FD"/>
    <w:rsid w:val="009549AE"/>
    <w:rsid w:val="00955552"/>
    <w:rsid w:val="009561B3"/>
    <w:rsid w:val="00956597"/>
    <w:rsid w:val="00961F75"/>
    <w:rsid w:val="00962EA4"/>
    <w:rsid w:val="009647FC"/>
    <w:rsid w:val="0096558D"/>
    <w:rsid w:val="009674D8"/>
    <w:rsid w:val="00967A57"/>
    <w:rsid w:val="0097118F"/>
    <w:rsid w:val="0097254F"/>
    <w:rsid w:val="00974963"/>
    <w:rsid w:val="00976AFC"/>
    <w:rsid w:val="00977330"/>
    <w:rsid w:val="00977354"/>
    <w:rsid w:val="00984988"/>
    <w:rsid w:val="00985402"/>
    <w:rsid w:val="00986603"/>
    <w:rsid w:val="00986EBC"/>
    <w:rsid w:val="00987855"/>
    <w:rsid w:val="00991685"/>
    <w:rsid w:val="009927D5"/>
    <w:rsid w:val="00994E54"/>
    <w:rsid w:val="00994FCB"/>
    <w:rsid w:val="00995489"/>
    <w:rsid w:val="00996D44"/>
    <w:rsid w:val="00997ADB"/>
    <w:rsid w:val="009A0937"/>
    <w:rsid w:val="009A18DB"/>
    <w:rsid w:val="009A303C"/>
    <w:rsid w:val="009A45FE"/>
    <w:rsid w:val="009A4690"/>
    <w:rsid w:val="009A489C"/>
    <w:rsid w:val="009B2AFA"/>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4B49"/>
    <w:rsid w:val="009E08E5"/>
    <w:rsid w:val="009E18BD"/>
    <w:rsid w:val="009E253B"/>
    <w:rsid w:val="009E6C2C"/>
    <w:rsid w:val="009E74E9"/>
    <w:rsid w:val="009F2387"/>
    <w:rsid w:val="009F3A6B"/>
    <w:rsid w:val="009F4DDF"/>
    <w:rsid w:val="009F63BA"/>
    <w:rsid w:val="009F7493"/>
    <w:rsid w:val="009F7E21"/>
    <w:rsid w:val="00A04383"/>
    <w:rsid w:val="00A05548"/>
    <w:rsid w:val="00A11C2A"/>
    <w:rsid w:val="00A123E3"/>
    <w:rsid w:val="00A13F92"/>
    <w:rsid w:val="00A1651C"/>
    <w:rsid w:val="00A167A3"/>
    <w:rsid w:val="00A16D0B"/>
    <w:rsid w:val="00A17DCA"/>
    <w:rsid w:val="00A21691"/>
    <w:rsid w:val="00A22514"/>
    <w:rsid w:val="00A2361C"/>
    <w:rsid w:val="00A25672"/>
    <w:rsid w:val="00A271B6"/>
    <w:rsid w:val="00A322DE"/>
    <w:rsid w:val="00A33A66"/>
    <w:rsid w:val="00A33A98"/>
    <w:rsid w:val="00A3557B"/>
    <w:rsid w:val="00A35D39"/>
    <w:rsid w:val="00A36D31"/>
    <w:rsid w:val="00A408EB"/>
    <w:rsid w:val="00A40EFC"/>
    <w:rsid w:val="00A40F80"/>
    <w:rsid w:val="00A4272A"/>
    <w:rsid w:val="00A45DE0"/>
    <w:rsid w:val="00A46540"/>
    <w:rsid w:val="00A51891"/>
    <w:rsid w:val="00A52506"/>
    <w:rsid w:val="00A53B68"/>
    <w:rsid w:val="00A54BA1"/>
    <w:rsid w:val="00A55D36"/>
    <w:rsid w:val="00A56C74"/>
    <w:rsid w:val="00A60A06"/>
    <w:rsid w:val="00A61C27"/>
    <w:rsid w:val="00A632C2"/>
    <w:rsid w:val="00A6470A"/>
    <w:rsid w:val="00A6533B"/>
    <w:rsid w:val="00A65C1B"/>
    <w:rsid w:val="00A7040A"/>
    <w:rsid w:val="00A719C9"/>
    <w:rsid w:val="00A74E7A"/>
    <w:rsid w:val="00A7596B"/>
    <w:rsid w:val="00A75EE9"/>
    <w:rsid w:val="00A7690D"/>
    <w:rsid w:val="00A77CC1"/>
    <w:rsid w:val="00A812F1"/>
    <w:rsid w:val="00A84324"/>
    <w:rsid w:val="00A8483D"/>
    <w:rsid w:val="00A87ABC"/>
    <w:rsid w:val="00A90F6A"/>
    <w:rsid w:val="00A91ECB"/>
    <w:rsid w:val="00A9276D"/>
    <w:rsid w:val="00A930C7"/>
    <w:rsid w:val="00A93BF6"/>
    <w:rsid w:val="00A956AD"/>
    <w:rsid w:val="00AA3BFD"/>
    <w:rsid w:val="00AA5CB2"/>
    <w:rsid w:val="00AA643C"/>
    <w:rsid w:val="00AB29D0"/>
    <w:rsid w:val="00AB3B1E"/>
    <w:rsid w:val="00AB4C0B"/>
    <w:rsid w:val="00AB5DF7"/>
    <w:rsid w:val="00AC2BE4"/>
    <w:rsid w:val="00AC37F5"/>
    <w:rsid w:val="00AC4A02"/>
    <w:rsid w:val="00AC71C0"/>
    <w:rsid w:val="00AD0D6B"/>
    <w:rsid w:val="00AD1722"/>
    <w:rsid w:val="00AD1FE5"/>
    <w:rsid w:val="00AD206B"/>
    <w:rsid w:val="00AD3163"/>
    <w:rsid w:val="00AD5938"/>
    <w:rsid w:val="00AD5C44"/>
    <w:rsid w:val="00AE158D"/>
    <w:rsid w:val="00AE1A21"/>
    <w:rsid w:val="00AE22BA"/>
    <w:rsid w:val="00AE3747"/>
    <w:rsid w:val="00AE4CD5"/>
    <w:rsid w:val="00AE6247"/>
    <w:rsid w:val="00AE6718"/>
    <w:rsid w:val="00AE6808"/>
    <w:rsid w:val="00AE7012"/>
    <w:rsid w:val="00AF0C5C"/>
    <w:rsid w:val="00AF2C00"/>
    <w:rsid w:val="00AF2D3A"/>
    <w:rsid w:val="00AF37FE"/>
    <w:rsid w:val="00AF3A2F"/>
    <w:rsid w:val="00AF3C89"/>
    <w:rsid w:val="00AF7872"/>
    <w:rsid w:val="00B00A25"/>
    <w:rsid w:val="00B03631"/>
    <w:rsid w:val="00B04414"/>
    <w:rsid w:val="00B04D83"/>
    <w:rsid w:val="00B07607"/>
    <w:rsid w:val="00B1183E"/>
    <w:rsid w:val="00B140C3"/>
    <w:rsid w:val="00B17FC5"/>
    <w:rsid w:val="00B200F6"/>
    <w:rsid w:val="00B20513"/>
    <w:rsid w:val="00B21109"/>
    <w:rsid w:val="00B230BA"/>
    <w:rsid w:val="00B24B2B"/>
    <w:rsid w:val="00B2555E"/>
    <w:rsid w:val="00B30613"/>
    <w:rsid w:val="00B331C0"/>
    <w:rsid w:val="00B3407C"/>
    <w:rsid w:val="00B35F6D"/>
    <w:rsid w:val="00B41274"/>
    <w:rsid w:val="00B41994"/>
    <w:rsid w:val="00B42CDD"/>
    <w:rsid w:val="00B43C2C"/>
    <w:rsid w:val="00B4465C"/>
    <w:rsid w:val="00B45671"/>
    <w:rsid w:val="00B51166"/>
    <w:rsid w:val="00B5193E"/>
    <w:rsid w:val="00B55E40"/>
    <w:rsid w:val="00B6066D"/>
    <w:rsid w:val="00B6170E"/>
    <w:rsid w:val="00B627D4"/>
    <w:rsid w:val="00B64EEB"/>
    <w:rsid w:val="00B673C1"/>
    <w:rsid w:val="00B67A4C"/>
    <w:rsid w:val="00B7025F"/>
    <w:rsid w:val="00B70682"/>
    <w:rsid w:val="00B72C4F"/>
    <w:rsid w:val="00B72D44"/>
    <w:rsid w:val="00B73D0C"/>
    <w:rsid w:val="00B76E5A"/>
    <w:rsid w:val="00B77E4F"/>
    <w:rsid w:val="00B80717"/>
    <w:rsid w:val="00B8302F"/>
    <w:rsid w:val="00B83367"/>
    <w:rsid w:val="00B844D7"/>
    <w:rsid w:val="00B8483F"/>
    <w:rsid w:val="00B90964"/>
    <w:rsid w:val="00B9298C"/>
    <w:rsid w:val="00B92D59"/>
    <w:rsid w:val="00B93577"/>
    <w:rsid w:val="00B95A27"/>
    <w:rsid w:val="00B96B8F"/>
    <w:rsid w:val="00B96BED"/>
    <w:rsid w:val="00B9728F"/>
    <w:rsid w:val="00BA03A6"/>
    <w:rsid w:val="00BA206F"/>
    <w:rsid w:val="00BA43AC"/>
    <w:rsid w:val="00BA707B"/>
    <w:rsid w:val="00BB0C5E"/>
    <w:rsid w:val="00BB1C90"/>
    <w:rsid w:val="00BB3AC1"/>
    <w:rsid w:val="00BB3D31"/>
    <w:rsid w:val="00BB7026"/>
    <w:rsid w:val="00BB78FE"/>
    <w:rsid w:val="00BB7B35"/>
    <w:rsid w:val="00BC2AC5"/>
    <w:rsid w:val="00BC3E09"/>
    <w:rsid w:val="00BC4F45"/>
    <w:rsid w:val="00BC641A"/>
    <w:rsid w:val="00BC7731"/>
    <w:rsid w:val="00BC7AB3"/>
    <w:rsid w:val="00BD1B90"/>
    <w:rsid w:val="00BD4559"/>
    <w:rsid w:val="00BD4F2A"/>
    <w:rsid w:val="00BD6055"/>
    <w:rsid w:val="00BD60FE"/>
    <w:rsid w:val="00BE00AF"/>
    <w:rsid w:val="00BE0C23"/>
    <w:rsid w:val="00BE159E"/>
    <w:rsid w:val="00BE3245"/>
    <w:rsid w:val="00BE5733"/>
    <w:rsid w:val="00BE6AF6"/>
    <w:rsid w:val="00BF06E1"/>
    <w:rsid w:val="00BF1BF1"/>
    <w:rsid w:val="00BF23C0"/>
    <w:rsid w:val="00BF272B"/>
    <w:rsid w:val="00BF29CC"/>
    <w:rsid w:val="00BF2FC4"/>
    <w:rsid w:val="00BF3DDB"/>
    <w:rsid w:val="00BF51C6"/>
    <w:rsid w:val="00BF5419"/>
    <w:rsid w:val="00BF7602"/>
    <w:rsid w:val="00BF7E48"/>
    <w:rsid w:val="00C0010B"/>
    <w:rsid w:val="00C02A0B"/>
    <w:rsid w:val="00C03CF5"/>
    <w:rsid w:val="00C04640"/>
    <w:rsid w:val="00C04E3C"/>
    <w:rsid w:val="00C05C2D"/>
    <w:rsid w:val="00C06155"/>
    <w:rsid w:val="00C06E50"/>
    <w:rsid w:val="00C07363"/>
    <w:rsid w:val="00C10AA1"/>
    <w:rsid w:val="00C10EED"/>
    <w:rsid w:val="00C127C1"/>
    <w:rsid w:val="00C127EB"/>
    <w:rsid w:val="00C15EB3"/>
    <w:rsid w:val="00C169CF"/>
    <w:rsid w:val="00C2022D"/>
    <w:rsid w:val="00C2349F"/>
    <w:rsid w:val="00C2365D"/>
    <w:rsid w:val="00C23D14"/>
    <w:rsid w:val="00C24BE4"/>
    <w:rsid w:val="00C24C09"/>
    <w:rsid w:val="00C24C46"/>
    <w:rsid w:val="00C24E0C"/>
    <w:rsid w:val="00C250C7"/>
    <w:rsid w:val="00C26961"/>
    <w:rsid w:val="00C26F36"/>
    <w:rsid w:val="00C27CD0"/>
    <w:rsid w:val="00C32F38"/>
    <w:rsid w:val="00C42069"/>
    <w:rsid w:val="00C43848"/>
    <w:rsid w:val="00C456AC"/>
    <w:rsid w:val="00C46031"/>
    <w:rsid w:val="00C476AD"/>
    <w:rsid w:val="00C47CDE"/>
    <w:rsid w:val="00C53A4A"/>
    <w:rsid w:val="00C54066"/>
    <w:rsid w:val="00C5434D"/>
    <w:rsid w:val="00C5458A"/>
    <w:rsid w:val="00C55661"/>
    <w:rsid w:val="00C617F7"/>
    <w:rsid w:val="00C63943"/>
    <w:rsid w:val="00C642FE"/>
    <w:rsid w:val="00C6515B"/>
    <w:rsid w:val="00C65322"/>
    <w:rsid w:val="00C66210"/>
    <w:rsid w:val="00C66250"/>
    <w:rsid w:val="00C67C43"/>
    <w:rsid w:val="00C710C7"/>
    <w:rsid w:val="00C76545"/>
    <w:rsid w:val="00C76FCE"/>
    <w:rsid w:val="00C8401A"/>
    <w:rsid w:val="00C86416"/>
    <w:rsid w:val="00C87A50"/>
    <w:rsid w:val="00C9016C"/>
    <w:rsid w:val="00C9083D"/>
    <w:rsid w:val="00C911BB"/>
    <w:rsid w:val="00C91DE8"/>
    <w:rsid w:val="00C9257D"/>
    <w:rsid w:val="00C92B5D"/>
    <w:rsid w:val="00C92F79"/>
    <w:rsid w:val="00C966AE"/>
    <w:rsid w:val="00CA0C12"/>
    <w:rsid w:val="00CA544C"/>
    <w:rsid w:val="00CA6D9A"/>
    <w:rsid w:val="00CA6E15"/>
    <w:rsid w:val="00CA7E73"/>
    <w:rsid w:val="00CB0E52"/>
    <w:rsid w:val="00CB3E45"/>
    <w:rsid w:val="00CB4E16"/>
    <w:rsid w:val="00CB6FB9"/>
    <w:rsid w:val="00CB71A8"/>
    <w:rsid w:val="00CC00EE"/>
    <w:rsid w:val="00CC0210"/>
    <w:rsid w:val="00CC0427"/>
    <w:rsid w:val="00CC2725"/>
    <w:rsid w:val="00CC2D86"/>
    <w:rsid w:val="00CC3A96"/>
    <w:rsid w:val="00CD2E7A"/>
    <w:rsid w:val="00CD3E47"/>
    <w:rsid w:val="00CD4914"/>
    <w:rsid w:val="00CE02E7"/>
    <w:rsid w:val="00CE1F49"/>
    <w:rsid w:val="00CE3DC3"/>
    <w:rsid w:val="00CE4AAE"/>
    <w:rsid w:val="00CE52D2"/>
    <w:rsid w:val="00CE654A"/>
    <w:rsid w:val="00CE7DD2"/>
    <w:rsid w:val="00CF113B"/>
    <w:rsid w:val="00CF3B5D"/>
    <w:rsid w:val="00CF473D"/>
    <w:rsid w:val="00CF5444"/>
    <w:rsid w:val="00CF5A8D"/>
    <w:rsid w:val="00CF60CB"/>
    <w:rsid w:val="00CF77C4"/>
    <w:rsid w:val="00D014B0"/>
    <w:rsid w:val="00D01C4E"/>
    <w:rsid w:val="00D03EB0"/>
    <w:rsid w:val="00D043FD"/>
    <w:rsid w:val="00D072CD"/>
    <w:rsid w:val="00D11AA0"/>
    <w:rsid w:val="00D12AA9"/>
    <w:rsid w:val="00D15CEF"/>
    <w:rsid w:val="00D1615C"/>
    <w:rsid w:val="00D16BA4"/>
    <w:rsid w:val="00D16F9F"/>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437D"/>
    <w:rsid w:val="00D45014"/>
    <w:rsid w:val="00D45050"/>
    <w:rsid w:val="00D465AF"/>
    <w:rsid w:val="00D466F8"/>
    <w:rsid w:val="00D47819"/>
    <w:rsid w:val="00D47AFC"/>
    <w:rsid w:val="00D505D6"/>
    <w:rsid w:val="00D50A1F"/>
    <w:rsid w:val="00D51402"/>
    <w:rsid w:val="00D52357"/>
    <w:rsid w:val="00D52608"/>
    <w:rsid w:val="00D52CAF"/>
    <w:rsid w:val="00D5357C"/>
    <w:rsid w:val="00D540C5"/>
    <w:rsid w:val="00D54268"/>
    <w:rsid w:val="00D55D57"/>
    <w:rsid w:val="00D5799D"/>
    <w:rsid w:val="00D57FDC"/>
    <w:rsid w:val="00D60416"/>
    <w:rsid w:val="00D604D3"/>
    <w:rsid w:val="00D61DF1"/>
    <w:rsid w:val="00D64EE7"/>
    <w:rsid w:val="00D671C9"/>
    <w:rsid w:val="00D6722E"/>
    <w:rsid w:val="00D67640"/>
    <w:rsid w:val="00D70920"/>
    <w:rsid w:val="00D73B6B"/>
    <w:rsid w:val="00D74CDA"/>
    <w:rsid w:val="00D75115"/>
    <w:rsid w:val="00D762AE"/>
    <w:rsid w:val="00D807ED"/>
    <w:rsid w:val="00D817FB"/>
    <w:rsid w:val="00D81914"/>
    <w:rsid w:val="00D829E6"/>
    <w:rsid w:val="00D82DAE"/>
    <w:rsid w:val="00D83BE9"/>
    <w:rsid w:val="00D844A0"/>
    <w:rsid w:val="00D84DC1"/>
    <w:rsid w:val="00D854DF"/>
    <w:rsid w:val="00D86EBA"/>
    <w:rsid w:val="00D8764A"/>
    <w:rsid w:val="00D87850"/>
    <w:rsid w:val="00D904BD"/>
    <w:rsid w:val="00D91398"/>
    <w:rsid w:val="00D93976"/>
    <w:rsid w:val="00D94074"/>
    <w:rsid w:val="00D94E7D"/>
    <w:rsid w:val="00D95999"/>
    <w:rsid w:val="00D974F3"/>
    <w:rsid w:val="00DA0106"/>
    <w:rsid w:val="00DA1D20"/>
    <w:rsid w:val="00DA2A7E"/>
    <w:rsid w:val="00DA390A"/>
    <w:rsid w:val="00DA428A"/>
    <w:rsid w:val="00DA525D"/>
    <w:rsid w:val="00DA6001"/>
    <w:rsid w:val="00DA6080"/>
    <w:rsid w:val="00DA6E49"/>
    <w:rsid w:val="00DA7789"/>
    <w:rsid w:val="00DA7BC2"/>
    <w:rsid w:val="00DA7EED"/>
    <w:rsid w:val="00DB2C4A"/>
    <w:rsid w:val="00DB55DB"/>
    <w:rsid w:val="00DB58D6"/>
    <w:rsid w:val="00DB5B91"/>
    <w:rsid w:val="00DB6144"/>
    <w:rsid w:val="00DB6288"/>
    <w:rsid w:val="00DB6709"/>
    <w:rsid w:val="00DB71C3"/>
    <w:rsid w:val="00DC1C26"/>
    <w:rsid w:val="00DC2073"/>
    <w:rsid w:val="00DC61EB"/>
    <w:rsid w:val="00DC6788"/>
    <w:rsid w:val="00DD187E"/>
    <w:rsid w:val="00DD36EA"/>
    <w:rsid w:val="00DD3AE7"/>
    <w:rsid w:val="00DD6DE2"/>
    <w:rsid w:val="00DE0389"/>
    <w:rsid w:val="00DE16EF"/>
    <w:rsid w:val="00DE30E5"/>
    <w:rsid w:val="00DE327B"/>
    <w:rsid w:val="00DE6648"/>
    <w:rsid w:val="00DE70C7"/>
    <w:rsid w:val="00DE72AB"/>
    <w:rsid w:val="00DE72C5"/>
    <w:rsid w:val="00DF19DF"/>
    <w:rsid w:val="00DF5E72"/>
    <w:rsid w:val="00DF617F"/>
    <w:rsid w:val="00DF6236"/>
    <w:rsid w:val="00DF7764"/>
    <w:rsid w:val="00E00510"/>
    <w:rsid w:val="00E011F6"/>
    <w:rsid w:val="00E01AAE"/>
    <w:rsid w:val="00E04D80"/>
    <w:rsid w:val="00E066E6"/>
    <w:rsid w:val="00E068CF"/>
    <w:rsid w:val="00E07958"/>
    <w:rsid w:val="00E10466"/>
    <w:rsid w:val="00E104EA"/>
    <w:rsid w:val="00E13978"/>
    <w:rsid w:val="00E21EC7"/>
    <w:rsid w:val="00E227B8"/>
    <w:rsid w:val="00E2490B"/>
    <w:rsid w:val="00E26776"/>
    <w:rsid w:val="00E27B4E"/>
    <w:rsid w:val="00E30887"/>
    <w:rsid w:val="00E31126"/>
    <w:rsid w:val="00E32280"/>
    <w:rsid w:val="00E3291D"/>
    <w:rsid w:val="00E33155"/>
    <w:rsid w:val="00E33422"/>
    <w:rsid w:val="00E3618F"/>
    <w:rsid w:val="00E37EC0"/>
    <w:rsid w:val="00E45F9C"/>
    <w:rsid w:val="00E46DCE"/>
    <w:rsid w:val="00E50892"/>
    <w:rsid w:val="00E525A2"/>
    <w:rsid w:val="00E5289E"/>
    <w:rsid w:val="00E54C68"/>
    <w:rsid w:val="00E56AA1"/>
    <w:rsid w:val="00E56DD2"/>
    <w:rsid w:val="00E61209"/>
    <w:rsid w:val="00E615D4"/>
    <w:rsid w:val="00E616B2"/>
    <w:rsid w:val="00E62BDD"/>
    <w:rsid w:val="00E64BEC"/>
    <w:rsid w:val="00E656F1"/>
    <w:rsid w:val="00E672F6"/>
    <w:rsid w:val="00E7052B"/>
    <w:rsid w:val="00E7187F"/>
    <w:rsid w:val="00E72B0E"/>
    <w:rsid w:val="00E74240"/>
    <w:rsid w:val="00E75DC8"/>
    <w:rsid w:val="00E76EB6"/>
    <w:rsid w:val="00E7780E"/>
    <w:rsid w:val="00E81189"/>
    <w:rsid w:val="00E8241E"/>
    <w:rsid w:val="00E84389"/>
    <w:rsid w:val="00E84C7E"/>
    <w:rsid w:val="00E87647"/>
    <w:rsid w:val="00E876D1"/>
    <w:rsid w:val="00E92364"/>
    <w:rsid w:val="00E92830"/>
    <w:rsid w:val="00E9293B"/>
    <w:rsid w:val="00E93169"/>
    <w:rsid w:val="00E9579F"/>
    <w:rsid w:val="00EA1519"/>
    <w:rsid w:val="00EA3989"/>
    <w:rsid w:val="00EA45EF"/>
    <w:rsid w:val="00EA47D9"/>
    <w:rsid w:val="00EA63D7"/>
    <w:rsid w:val="00EB07F0"/>
    <w:rsid w:val="00EB092D"/>
    <w:rsid w:val="00EB5A4A"/>
    <w:rsid w:val="00EB7989"/>
    <w:rsid w:val="00EB7F08"/>
    <w:rsid w:val="00EC06A8"/>
    <w:rsid w:val="00EC1664"/>
    <w:rsid w:val="00EC3758"/>
    <w:rsid w:val="00EC46BA"/>
    <w:rsid w:val="00EC4F5B"/>
    <w:rsid w:val="00EC63D2"/>
    <w:rsid w:val="00ED0535"/>
    <w:rsid w:val="00ED3788"/>
    <w:rsid w:val="00ED5A10"/>
    <w:rsid w:val="00ED7408"/>
    <w:rsid w:val="00ED7F38"/>
    <w:rsid w:val="00EE0668"/>
    <w:rsid w:val="00EE271B"/>
    <w:rsid w:val="00EE2E3E"/>
    <w:rsid w:val="00EE3F2B"/>
    <w:rsid w:val="00EE4039"/>
    <w:rsid w:val="00EE617F"/>
    <w:rsid w:val="00EE6293"/>
    <w:rsid w:val="00EE649C"/>
    <w:rsid w:val="00EE6B06"/>
    <w:rsid w:val="00EE73D6"/>
    <w:rsid w:val="00EF0B75"/>
    <w:rsid w:val="00EF1882"/>
    <w:rsid w:val="00EF1E83"/>
    <w:rsid w:val="00EF25B3"/>
    <w:rsid w:val="00EF2E96"/>
    <w:rsid w:val="00EF35B6"/>
    <w:rsid w:val="00EF39C1"/>
    <w:rsid w:val="00EF4257"/>
    <w:rsid w:val="00EF5C53"/>
    <w:rsid w:val="00EF6729"/>
    <w:rsid w:val="00F0119B"/>
    <w:rsid w:val="00F05863"/>
    <w:rsid w:val="00F156B8"/>
    <w:rsid w:val="00F17338"/>
    <w:rsid w:val="00F17B5C"/>
    <w:rsid w:val="00F21039"/>
    <w:rsid w:val="00F21885"/>
    <w:rsid w:val="00F2719B"/>
    <w:rsid w:val="00F27373"/>
    <w:rsid w:val="00F31BB4"/>
    <w:rsid w:val="00F330D4"/>
    <w:rsid w:val="00F347D9"/>
    <w:rsid w:val="00F35484"/>
    <w:rsid w:val="00F41E02"/>
    <w:rsid w:val="00F4437C"/>
    <w:rsid w:val="00F45AEC"/>
    <w:rsid w:val="00F46434"/>
    <w:rsid w:val="00F50BAA"/>
    <w:rsid w:val="00F51D57"/>
    <w:rsid w:val="00F53675"/>
    <w:rsid w:val="00F5568E"/>
    <w:rsid w:val="00F558DB"/>
    <w:rsid w:val="00F55B2A"/>
    <w:rsid w:val="00F5753A"/>
    <w:rsid w:val="00F57DCD"/>
    <w:rsid w:val="00F604CB"/>
    <w:rsid w:val="00F62474"/>
    <w:rsid w:val="00F63044"/>
    <w:rsid w:val="00F636DC"/>
    <w:rsid w:val="00F63AC7"/>
    <w:rsid w:val="00F73C96"/>
    <w:rsid w:val="00F74755"/>
    <w:rsid w:val="00F76429"/>
    <w:rsid w:val="00F80E13"/>
    <w:rsid w:val="00F8147B"/>
    <w:rsid w:val="00F81E91"/>
    <w:rsid w:val="00F81FCF"/>
    <w:rsid w:val="00F84EA5"/>
    <w:rsid w:val="00F85664"/>
    <w:rsid w:val="00F85E01"/>
    <w:rsid w:val="00F86E25"/>
    <w:rsid w:val="00F87C2B"/>
    <w:rsid w:val="00F87C4D"/>
    <w:rsid w:val="00F87E6E"/>
    <w:rsid w:val="00F932A7"/>
    <w:rsid w:val="00F938F9"/>
    <w:rsid w:val="00F93C2D"/>
    <w:rsid w:val="00F93C60"/>
    <w:rsid w:val="00F9417B"/>
    <w:rsid w:val="00FA02B6"/>
    <w:rsid w:val="00FA1817"/>
    <w:rsid w:val="00FA2588"/>
    <w:rsid w:val="00FA4047"/>
    <w:rsid w:val="00FA5D90"/>
    <w:rsid w:val="00FA73AB"/>
    <w:rsid w:val="00FB1065"/>
    <w:rsid w:val="00FB1294"/>
    <w:rsid w:val="00FB406D"/>
    <w:rsid w:val="00FB5887"/>
    <w:rsid w:val="00FB73A8"/>
    <w:rsid w:val="00FC11AD"/>
    <w:rsid w:val="00FC4EE9"/>
    <w:rsid w:val="00FC5B4F"/>
    <w:rsid w:val="00FC5DE9"/>
    <w:rsid w:val="00FD1869"/>
    <w:rsid w:val="00FD1D8C"/>
    <w:rsid w:val="00FD26E4"/>
    <w:rsid w:val="00FD38AD"/>
    <w:rsid w:val="00FD44F7"/>
    <w:rsid w:val="00FD54AD"/>
    <w:rsid w:val="00FD5789"/>
    <w:rsid w:val="00FD72FC"/>
    <w:rsid w:val="00FD77AD"/>
    <w:rsid w:val="00FE1144"/>
    <w:rsid w:val="00FE18DF"/>
    <w:rsid w:val="00FE260C"/>
    <w:rsid w:val="00FE2642"/>
    <w:rsid w:val="00FE26CF"/>
    <w:rsid w:val="00FE528A"/>
    <w:rsid w:val="00FE5AC1"/>
    <w:rsid w:val="00FE6EA8"/>
    <w:rsid w:val="00FE702D"/>
    <w:rsid w:val="00FE7414"/>
    <w:rsid w:val="00FE7AAB"/>
    <w:rsid w:val="00FE7F47"/>
    <w:rsid w:val="00FF06A5"/>
    <w:rsid w:val="00FF1E23"/>
    <w:rsid w:val="00FF3784"/>
    <w:rsid w:val="00FF44A3"/>
    <w:rsid w:val="00FF5072"/>
    <w:rsid w:val="00FF7FB5"/>
    <w:rsid w:val="070E2AA4"/>
    <w:rsid w:val="0EFE233F"/>
    <w:rsid w:val="18047589"/>
    <w:rsid w:val="21334E15"/>
    <w:rsid w:val="2794160C"/>
    <w:rsid w:val="28A6399D"/>
    <w:rsid w:val="34DB2740"/>
    <w:rsid w:val="370637B5"/>
    <w:rsid w:val="490C0662"/>
    <w:rsid w:val="520B2179"/>
    <w:rsid w:val="56705E32"/>
    <w:rsid w:val="5963260A"/>
    <w:rsid w:val="63C442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0"/>
    <w:rPr>
      <w:b/>
      <w:bCs/>
    </w:rPr>
  </w:style>
  <w:style w:type="paragraph" w:styleId="3">
    <w:name w:val="annotation text"/>
    <w:basedOn w:val="1"/>
    <w:link w:val="17"/>
    <w:unhideWhenUsed/>
    <w:qFormat/>
    <w:uiPriority w:val="99"/>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val="0"/>
      <w:ind w:left="420" w:leftChars="200"/>
      <w:jc w:val="both"/>
    </w:pPr>
    <w:rPr>
      <w:rFonts w:ascii="Times New Roman" w:hAnsi="Times New Roman" w:cs="Times New Roman"/>
      <w:kern w:val="2"/>
      <w:sz w:val="21"/>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0"/>
    <w:rPr>
      <w:sz w:val="21"/>
      <w:szCs w:val="21"/>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qFormat/>
    <w:uiPriority w:val="99"/>
    <w:rPr>
      <w:rFonts w:ascii="宋体" w:hAnsi="宋体" w:eastAsia="宋体" w:cs="宋体"/>
      <w:sz w:val="18"/>
      <w:szCs w:val="18"/>
    </w:rPr>
  </w:style>
  <w:style w:type="character" w:customStyle="1" w:styleId="14">
    <w:name w:val="页脚 Char"/>
    <w:link w:val="5"/>
    <w:qFormat/>
    <w:uiPriority w:val="99"/>
    <w:rPr>
      <w:rFonts w:ascii="宋体" w:hAnsi="宋体" w:eastAsia="宋体" w:cs="宋体"/>
      <w:sz w:val="18"/>
      <w:szCs w:val="18"/>
    </w:rPr>
  </w:style>
  <w:style w:type="character" w:customStyle="1" w:styleId="15">
    <w:name w:val="批注框文本 Char"/>
    <w:link w:val="4"/>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8"/>
    <w:link w:val="3"/>
    <w:qFormat/>
    <w:uiPriority w:val="99"/>
    <w:rPr>
      <w:rFonts w:ascii="宋体" w:hAnsi="宋体" w:cs="宋体"/>
      <w:sz w:val="24"/>
      <w:szCs w:val="24"/>
    </w:rPr>
  </w:style>
  <w:style w:type="character" w:customStyle="1" w:styleId="18">
    <w:name w:val="批注主题 Char"/>
    <w:basedOn w:val="17"/>
    <w:link w:val="2"/>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85A93-02C1-458B-AB35-0746671819D1}">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24</Pages>
  <Words>4218</Words>
  <Characters>24045</Characters>
  <Lines>200</Lines>
  <Paragraphs>56</Paragraphs>
  <ScaleCrop>false</ScaleCrop>
  <LinksUpToDate>false</LinksUpToDate>
  <CharactersWithSpaces>28207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2023-01-30T07:44:00Z</dcterms:created>
  <dc:creator>王晓明</dc:creator>
  <cp:lastModifiedBy>陈晨</cp:lastModifiedBy>
  <cp:lastPrinted>2023-04-03T07:44:00Z</cp:lastPrinted>
  <dcterms:modified xsi:type="dcterms:W3CDTF">2023-04-03T08:05:38Z</dcterms:modified>
  <dc:title>产品说明书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